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4EB1" w14:textId="77777777" w:rsidR="00E34358" w:rsidRDefault="003807B5" w:rsidP="003807B5">
      <w:pPr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 xml:space="preserve">об уровне профессиональной деятельности </w:t>
      </w:r>
      <w:r w:rsidR="00DC18BB">
        <w:rPr>
          <w:b/>
        </w:rPr>
        <w:br/>
      </w:r>
      <w:r w:rsidR="00886C9C" w:rsidRPr="002C7133">
        <w:rPr>
          <w:b/>
        </w:rPr>
        <w:t>педагогич</w:t>
      </w:r>
      <w:r w:rsidR="00886C9C">
        <w:rPr>
          <w:b/>
        </w:rPr>
        <w:t xml:space="preserve">еского </w:t>
      </w:r>
      <w:r w:rsidR="00886C9C" w:rsidRPr="00A73088">
        <w:rPr>
          <w:b/>
        </w:rPr>
        <w:t>работника организации, осуществляющей образовательную деятельность</w:t>
      </w:r>
      <w:r w:rsidR="00886C9C">
        <w:rPr>
          <w:b/>
        </w:rPr>
        <w:t xml:space="preserve"> </w:t>
      </w:r>
    </w:p>
    <w:p w14:paraId="00549D91" w14:textId="77777777" w:rsidR="003807B5" w:rsidRPr="002C7133" w:rsidRDefault="00886C9C" w:rsidP="003807B5">
      <w:pPr>
        <w:jc w:val="center"/>
        <w:rPr>
          <w:b/>
        </w:rPr>
      </w:pPr>
      <w:r>
        <w:rPr>
          <w:b/>
        </w:rPr>
        <w:t>(форма 5)</w:t>
      </w:r>
    </w:p>
    <w:p w14:paraId="492D7F2B" w14:textId="77777777" w:rsidR="00DC18BB" w:rsidRDefault="00DC18BB" w:rsidP="003807B5">
      <w:pPr>
        <w:jc w:val="center"/>
      </w:pPr>
    </w:p>
    <w:p w14:paraId="71747700" w14:textId="77777777" w:rsidR="003807B5" w:rsidRPr="00886C9C" w:rsidRDefault="00886C9C" w:rsidP="003807B5">
      <w:pPr>
        <w:jc w:val="center"/>
      </w:pPr>
      <w:r w:rsidRPr="00886C9C">
        <w:t>(по должности «</w:t>
      </w:r>
      <w:r w:rsidR="003807B5" w:rsidRPr="00886C9C">
        <w:t>педагог-психолог</w:t>
      </w:r>
      <w:r w:rsidRPr="00886C9C">
        <w:t>»</w:t>
      </w:r>
      <w:r w:rsidR="003807B5" w:rsidRPr="00886C9C">
        <w:t xml:space="preserve">, </w:t>
      </w:r>
      <w:r w:rsidRPr="00886C9C">
        <w:t>«</w:t>
      </w:r>
      <w:r w:rsidR="003807B5" w:rsidRPr="00886C9C">
        <w:t>социальн</w:t>
      </w:r>
      <w:r w:rsidRPr="00886C9C">
        <w:t>ый педагог»)</w:t>
      </w:r>
    </w:p>
    <w:p w14:paraId="1C06362F" w14:textId="77777777" w:rsidR="003807B5" w:rsidRDefault="003807B5" w:rsidP="003807B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3559743A" w14:textId="77777777" w:rsidR="00DC18BB" w:rsidRPr="009410DF" w:rsidRDefault="00DC18BB" w:rsidP="003807B5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43CCB607" w14:textId="77777777" w:rsidR="003807B5" w:rsidRPr="002C7133" w:rsidRDefault="003807B5" w:rsidP="003807B5">
      <w:pPr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>Ф.И.О. аттестуемого*</w:t>
      </w:r>
      <w:r w:rsidRPr="002C7133">
        <w:rPr>
          <w:sz w:val="22"/>
          <w:szCs w:val="22"/>
        </w:rPr>
        <w:t>, место работы, должность)</w:t>
      </w:r>
    </w:p>
    <w:p w14:paraId="1F700608" w14:textId="77777777" w:rsidR="003807B5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27A4326E" w14:textId="77777777" w:rsidR="003807B5" w:rsidRPr="002C7133" w:rsidRDefault="003807B5" w:rsidP="003807B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14:paraId="612F7169" w14:textId="77777777" w:rsidR="003807B5" w:rsidRPr="003F31A0" w:rsidRDefault="003807B5" w:rsidP="003807B5">
      <w:pPr>
        <w:jc w:val="center"/>
        <w:rPr>
          <w:sz w:val="22"/>
          <w:szCs w:val="22"/>
        </w:rPr>
      </w:pPr>
    </w:p>
    <w:p w14:paraId="741EC5F9" w14:textId="77777777" w:rsidR="003807B5" w:rsidRPr="002C7133" w:rsidRDefault="003807B5" w:rsidP="003807B5">
      <w:r w:rsidRPr="00095006">
        <w:rPr>
          <w:b/>
        </w:rPr>
        <w:t>Специалист:</w:t>
      </w:r>
      <w:r>
        <w:t xml:space="preserve"> </w:t>
      </w:r>
      <w:r w:rsidRPr="002C7133">
        <w:t>______________________________________________________________________________________________________________</w:t>
      </w:r>
    </w:p>
    <w:p w14:paraId="5B9DD2D2" w14:textId="77777777" w:rsidR="003807B5" w:rsidRPr="002C7133" w:rsidRDefault="003807B5" w:rsidP="003807B5">
      <w:pPr>
        <w:rPr>
          <w:sz w:val="28"/>
          <w:szCs w:val="28"/>
        </w:rPr>
      </w:pPr>
      <w:r w:rsidRPr="002C7133">
        <w:t xml:space="preserve">                                                         </w:t>
      </w:r>
      <w:r w:rsidRPr="002C7133">
        <w:rPr>
          <w:sz w:val="22"/>
          <w:szCs w:val="22"/>
        </w:rPr>
        <w:t>(Ф</w:t>
      </w:r>
      <w:r>
        <w:rPr>
          <w:sz w:val="22"/>
          <w:szCs w:val="22"/>
        </w:rPr>
        <w:t>.И.О., место работы, должность специалис</w:t>
      </w:r>
      <w:r w:rsidRPr="002C7133">
        <w:rPr>
          <w:sz w:val="22"/>
          <w:szCs w:val="22"/>
        </w:rPr>
        <w:t>та)</w:t>
      </w:r>
    </w:p>
    <w:p w14:paraId="50ADBBBF" w14:textId="77777777" w:rsidR="003807B5" w:rsidRPr="002C7133" w:rsidRDefault="003807B5" w:rsidP="003807B5">
      <w:r w:rsidRPr="002C7133">
        <w:t xml:space="preserve">провел(а) экспертизу в форме анализа индивидуальной </w:t>
      </w:r>
      <w:proofErr w:type="gramStart"/>
      <w:r w:rsidRPr="002C7133">
        <w:t>папки  _</w:t>
      </w:r>
      <w:proofErr w:type="gramEnd"/>
      <w:r w:rsidRPr="002C7133">
        <w:t>__________________________________________________________________</w:t>
      </w:r>
    </w:p>
    <w:p w14:paraId="34087916" w14:textId="77777777"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(дата проведения экспертизы)</w:t>
      </w:r>
    </w:p>
    <w:p w14:paraId="441A0DA5" w14:textId="77777777" w:rsidR="003807B5" w:rsidRPr="002C7133" w:rsidRDefault="003807B5" w:rsidP="003807B5"/>
    <w:tbl>
      <w:tblPr>
        <w:tblW w:w="15281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38"/>
        <w:gridCol w:w="154"/>
        <w:gridCol w:w="4769"/>
        <w:gridCol w:w="975"/>
        <w:gridCol w:w="6605"/>
        <w:gridCol w:w="2040"/>
      </w:tblGrid>
      <w:tr w:rsidR="003807B5" w:rsidRPr="002C7133" w14:paraId="16919BDD" w14:textId="77777777" w:rsidTr="00F45F49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A45D0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5125A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E0612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BD8A6" w14:textId="77777777" w:rsidR="003807B5" w:rsidRPr="00DD0620" w:rsidRDefault="003807B5" w:rsidP="00F45F49">
            <w:pPr>
              <w:snapToGrid w:val="0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38AA" w14:textId="77777777" w:rsidR="003807B5" w:rsidRPr="00DD0620" w:rsidRDefault="003807B5" w:rsidP="00F45F49">
            <w:pPr>
              <w:snapToGrid w:val="0"/>
              <w:jc w:val="center"/>
              <w:rPr>
                <w:i/>
                <w:iCs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14:paraId="7B965314" w14:textId="77777777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3969" w14:textId="77777777" w:rsidR="003807B5" w:rsidRDefault="003807B5" w:rsidP="00F45F4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8485FF7" w14:textId="77777777" w:rsidR="003807B5" w:rsidRPr="00DD0620" w:rsidRDefault="003807B5" w:rsidP="00F45F49">
            <w:pPr>
              <w:snapToGrid w:val="0"/>
              <w:jc w:val="both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1. Результаты, достигнутые обучающимися (воспитанниками) в процессе развития и показатели динамики их достижений</w:t>
            </w:r>
          </w:p>
        </w:tc>
      </w:tr>
      <w:tr w:rsidR="003807B5" w:rsidRPr="002C7133" w14:paraId="7CD786FD" w14:textId="77777777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0FE29FD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419DB556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Наличие положительных результатов коррекции развития, адаптации обучающихся и воспитанников*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5A4289B2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60</w:t>
            </w:r>
          </w:p>
          <w:p w14:paraId="45A94941" w14:textId="77777777" w:rsidR="003807B5" w:rsidRPr="00DD0620" w:rsidRDefault="003807B5" w:rsidP="00F45F49">
            <w:pPr>
              <w:jc w:val="center"/>
            </w:pPr>
          </w:p>
          <w:p w14:paraId="0A6C296B" w14:textId="77777777" w:rsidR="003807B5" w:rsidRPr="00DD0620" w:rsidRDefault="003807B5" w:rsidP="00F45F49">
            <w:pPr>
              <w:jc w:val="center"/>
            </w:pPr>
          </w:p>
          <w:p w14:paraId="727DA970" w14:textId="77777777" w:rsidR="003807B5" w:rsidRPr="00DD0620" w:rsidRDefault="003807B5" w:rsidP="00F45F49"/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59DA1709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Аналитическая справка о результатах  коррекционной работы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(за 2-3 года), заверенная работодателем.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D19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5417FFB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</w:t>
            </w:r>
            <w:r>
              <w:rPr>
                <w:b/>
                <w:sz w:val="20"/>
                <w:szCs w:val="20"/>
              </w:rPr>
              <w:t>а</w:t>
            </w:r>
            <w:r w:rsidRPr="002C7133">
              <w:rPr>
                <w:b/>
                <w:sz w:val="20"/>
                <w:szCs w:val="20"/>
              </w:rPr>
              <w:t>-психолога</w:t>
            </w:r>
          </w:p>
        </w:tc>
      </w:tr>
      <w:tr w:rsidR="003807B5" w:rsidRPr="002C7133" w14:paraId="263AEECD" w14:textId="77777777" w:rsidTr="00F45F49">
        <w:trPr>
          <w:trHeight w:val="915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628AB3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266FD95C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Положительная динамика  профилактики и реабилитации девиантного поведения обучающихся и воспитанников</w:t>
            </w:r>
            <w:r w:rsidRPr="002C713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2BF25A4B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0B7EA7BF" w14:textId="77777777" w:rsidR="003807B5" w:rsidRPr="00DD0620" w:rsidRDefault="003807B5" w:rsidP="00094B66">
            <w:pPr>
              <w:snapToGrid w:val="0"/>
            </w:pPr>
            <w:r w:rsidRPr="00DD0620">
              <w:rPr>
                <w:sz w:val="22"/>
                <w:szCs w:val="22"/>
              </w:rPr>
              <w:t>Сравнение данных о постановке</w:t>
            </w:r>
            <w:r w:rsidR="00094B66">
              <w:rPr>
                <w:sz w:val="22"/>
                <w:szCs w:val="22"/>
              </w:rPr>
              <w:t xml:space="preserve"> на учёт и снятии с учёта </w:t>
            </w:r>
            <w:r w:rsidR="00094B66">
              <w:rPr>
                <w:sz w:val="22"/>
                <w:szCs w:val="22"/>
              </w:rPr>
              <w:br/>
              <w:t xml:space="preserve">в </w:t>
            </w:r>
            <w:proofErr w:type="spellStart"/>
            <w:r w:rsidR="00094B66">
              <w:rPr>
                <w:sz w:val="22"/>
                <w:szCs w:val="22"/>
              </w:rPr>
              <w:t>КДНиЗП</w:t>
            </w:r>
            <w:proofErr w:type="spellEnd"/>
            <w:r w:rsidR="00094B66">
              <w:rPr>
                <w:sz w:val="22"/>
                <w:szCs w:val="22"/>
              </w:rPr>
              <w:t xml:space="preserve">, </w:t>
            </w:r>
            <w:r w:rsidRPr="00DD0620">
              <w:rPr>
                <w:sz w:val="22"/>
                <w:szCs w:val="22"/>
              </w:rPr>
              <w:t xml:space="preserve">в ОДН, на контроль в совете по профилактике в школе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</w:t>
            </w:r>
            <w:r w:rsidRPr="00DD0620">
              <w:rPr>
                <w:color w:val="000000"/>
                <w:sz w:val="22"/>
                <w:szCs w:val="22"/>
              </w:rPr>
              <w:t>за последние 2-3 года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DD0620">
              <w:rPr>
                <w:color w:val="000000"/>
                <w:sz w:val="22"/>
                <w:szCs w:val="22"/>
              </w:rPr>
              <w:t xml:space="preserve"> и в сравнении с показателями по району).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FC38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BD99BCE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14:paraId="67520621" w14:textId="77777777" w:rsidTr="00F45F49">
        <w:trPr>
          <w:trHeight w:val="204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DE7F475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auto"/>
            </w:tcBorders>
          </w:tcPr>
          <w:p w14:paraId="0699F902" w14:textId="77777777" w:rsidR="003807B5" w:rsidRPr="005B3236" w:rsidRDefault="003807B5" w:rsidP="00F45F49">
            <w:pPr>
              <w:spacing w:beforeAutospacing="1" w:afterAutospacing="1"/>
              <w:rPr>
                <w:rFonts w:eastAsia="Calibri"/>
                <w:highlight w:val="yellow"/>
              </w:rPr>
            </w:pPr>
            <w:r w:rsidRPr="008608DC">
              <w:rPr>
                <w:rFonts w:eastAsia="Calibri"/>
                <w:sz w:val="22"/>
                <w:szCs w:val="22"/>
              </w:rPr>
              <w:t>Повышение количества фактов раннего выявления  трудных жизненных ситуаций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auto"/>
            </w:tcBorders>
          </w:tcPr>
          <w:p w14:paraId="5BF286A9" w14:textId="77777777" w:rsidR="003807B5" w:rsidRPr="005B3236" w:rsidRDefault="003807B5" w:rsidP="00F45F49"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 w:rsidRPr="008608DC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auto"/>
            </w:tcBorders>
          </w:tcPr>
          <w:p w14:paraId="0224DF6F" w14:textId="77777777" w:rsidR="003807B5" w:rsidRPr="005B3236" w:rsidRDefault="003807B5" w:rsidP="00F45F49">
            <w:pPr>
              <w:rPr>
                <w:bCs/>
                <w:highlight w:val="yellow"/>
              </w:rPr>
            </w:pPr>
            <w:r w:rsidRPr="008608DC">
              <w:rPr>
                <w:sz w:val="22"/>
                <w:szCs w:val="22"/>
              </w:rPr>
              <w:t xml:space="preserve">Справка о раннем выявлении и своевременном включении </w:t>
            </w:r>
            <w:r w:rsidRPr="00FB1A2B">
              <w:rPr>
                <w:sz w:val="22"/>
                <w:szCs w:val="22"/>
              </w:rPr>
              <w:t xml:space="preserve">специалиста в решение проблем социальной жизни детей, заверенная работодателем, с предоставлением данных, подтверждающих </w:t>
            </w:r>
            <w:r w:rsidRPr="00FB1A2B">
              <w:rPr>
                <w:rFonts w:eastAsia="Calibri"/>
                <w:sz w:val="22"/>
                <w:szCs w:val="22"/>
              </w:rPr>
              <w:t>повышение количества фактов раннего выявления  трудных жизненных ситуаций.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C573A" w14:textId="77777777"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17CB24DE" w14:textId="77777777" w:rsidR="003807B5" w:rsidRPr="00DD0620" w:rsidRDefault="003807B5" w:rsidP="00F45F49"/>
        </w:tc>
      </w:tr>
      <w:tr w:rsidR="003807B5" w:rsidRPr="002C7133" w14:paraId="0E8A65D3" w14:textId="77777777" w:rsidTr="00F45F49">
        <w:trPr>
          <w:trHeight w:val="915"/>
        </w:trPr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0C203A4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129ABF" w14:textId="77777777"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Увеличение количества обращений детей, родителей и педагогов за социально-педагогической помощью и разрешение поставленных ими проблем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C76800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EDC74D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Документы регистрации обращений, учёта действий и контроля результатов, заверенные работодателем.</w:t>
            </w:r>
          </w:p>
          <w:p w14:paraId="0303C631" w14:textId="77777777" w:rsidR="003807B5" w:rsidRPr="00DD0620" w:rsidRDefault="003807B5" w:rsidP="00F45F49">
            <w:pPr>
              <w:rPr>
                <w:bCs/>
              </w:rPr>
            </w:pPr>
            <w:r w:rsidRPr="00DD0620">
              <w:rPr>
                <w:sz w:val="22"/>
                <w:szCs w:val="22"/>
              </w:rPr>
              <w:t xml:space="preserve">Акты обследования условий жизни учащихся совместно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с  органами опеки муниципалитета, ОДН.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0AF6" w14:textId="77777777"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4ECC4BF2" w14:textId="77777777" w:rsidR="003807B5" w:rsidRPr="00DD0620" w:rsidRDefault="003807B5" w:rsidP="00F45F49"/>
        </w:tc>
      </w:tr>
      <w:tr w:rsidR="003807B5" w:rsidRPr="002C7133" w14:paraId="126012E1" w14:textId="77777777" w:rsidTr="00F45F49">
        <w:trPr>
          <w:trHeight w:val="409"/>
        </w:trPr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E70FA22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1.5</w:t>
            </w:r>
          </w:p>
        </w:tc>
        <w:tc>
          <w:tcPr>
            <w:tcW w:w="4769" w:type="dxa"/>
            <w:tcBorders>
              <w:left w:val="single" w:sz="4" w:space="0" w:color="000000"/>
              <w:bottom w:val="single" w:sz="4" w:space="0" w:color="000000"/>
            </w:tcBorders>
          </w:tcPr>
          <w:p w14:paraId="7F38EA2D" w14:textId="77777777"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Стимулирование и развитие социально-значимой деятельности обучающихся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</w:tcPr>
          <w:p w14:paraId="457CBC0E" w14:textId="77777777" w:rsidR="003807B5" w:rsidRPr="00DD0620" w:rsidRDefault="003807B5" w:rsidP="00F45F49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DD062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left w:val="single" w:sz="4" w:space="0" w:color="000000"/>
              <w:bottom w:val="single" w:sz="4" w:space="0" w:color="000000"/>
            </w:tcBorders>
          </w:tcPr>
          <w:p w14:paraId="5D473ABA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Справка работодателя об участии обучающихся и воспитанников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социальных проектах, волонтерском  движении, в клубной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культурно-массовой работе по пропаганде правил, правопорядка, здорового образа жизни.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E304" w14:textId="77777777" w:rsidR="003807B5" w:rsidRPr="002C7133" w:rsidRDefault="003807B5" w:rsidP="00F45F49">
            <w:pPr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20A5C415" w14:textId="77777777" w:rsidR="003807B5" w:rsidRPr="00DD0620" w:rsidRDefault="003807B5" w:rsidP="00F45F49"/>
        </w:tc>
      </w:tr>
      <w:tr w:rsidR="003807B5" w:rsidRPr="002C7133" w14:paraId="4B7FB4BD" w14:textId="77777777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EC87" w14:textId="77777777"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14:paraId="263E9FA8" w14:textId="77777777" w:rsidR="003807B5" w:rsidRPr="00DD0620" w:rsidRDefault="003807B5" w:rsidP="00F45F49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14:paraId="4082ACBD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A626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40ACB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Наличие  программы психолого-педагогического или социально-педагогического сопровождения образовательного процесса*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F0BD9" w14:textId="77777777"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78A4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Программа, утвержденная работодателем.</w:t>
            </w:r>
          </w:p>
          <w:p w14:paraId="1D1F329A" w14:textId="77777777" w:rsidR="003807B5" w:rsidRPr="00FB1A2B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DB5" w14:textId="77777777" w:rsidR="003807B5" w:rsidRPr="00FB1A2B" w:rsidRDefault="003807B5" w:rsidP="00F45F49">
            <w:pPr>
              <w:snapToGrid w:val="0"/>
              <w:rPr>
                <w:sz w:val="20"/>
                <w:szCs w:val="20"/>
              </w:rPr>
            </w:pPr>
            <w:r w:rsidRPr="00FB1A2B">
              <w:rPr>
                <w:sz w:val="20"/>
                <w:szCs w:val="20"/>
              </w:rPr>
              <w:t xml:space="preserve">В </w:t>
            </w:r>
            <w:proofErr w:type="spellStart"/>
            <w:r w:rsidRPr="00FB1A2B">
              <w:rPr>
                <w:sz w:val="20"/>
                <w:szCs w:val="20"/>
              </w:rPr>
              <w:t>межаттестационный</w:t>
            </w:r>
            <w:proofErr w:type="spellEnd"/>
            <w:r w:rsidRPr="00FB1A2B">
              <w:rPr>
                <w:sz w:val="20"/>
                <w:szCs w:val="20"/>
              </w:rPr>
              <w:t xml:space="preserve"> период</w:t>
            </w:r>
          </w:p>
          <w:p w14:paraId="7BE5F8B2" w14:textId="77777777" w:rsidR="003807B5" w:rsidRPr="00FB1A2B" w:rsidRDefault="003807B5" w:rsidP="00F45F49">
            <w:pPr>
              <w:snapToGrid w:val="0"/>
              <w:rPr>
                <w:sz w:val="20"/>
                <w:szCs w:val="20"/>
              </w:rPr>
            </w:pPr>
            <w:r w:rsidRPr="00FB1A2B">
              <w:rPr>
                <w:sz w:val="20"/>
                <w:szCs w:val="20"/>
              </w:rPr>
              <w:t>*</w:t>
            </w:r>
            <w:r w:rsidRPr="00FB1A2B">
              <w:rPr>
                <w:b/>
                <w:sz w:val="20"/>
                <w:szCs w:val="20"/>
              </w:rPr>
              <w:t xml:space="preserve">предоставление программы обязательно </w:t>
            </w:r>
          </w:p>
        </w:tc>
      </w:tr>
      <w:tr w:rsidR="003807B5" w:rsidRPr="002C7133" w14:paraId="0FAD1569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9B40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CB442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Организация и содержание психодиагностической работы*:</w:t>
            </w:r>
          </w:p>
          <w:p w14:paraId="35CC0C8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наличие, валидность и достаточность психодиагностических методик;</w:t>
            </w:r>
          </w:p>
          <w:p w14:paraId="7009C553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наличие систематизированных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и проанализированных данных психодиагностических исследований;</w:t>
            </w:r>
          </w:p>
          <w:p w14:paraId="41E3EE06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наличие системного мониторинга психодиагностических показателей;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F332B" w14:textId="77777777" w:rsidR="003807B5" w:rsidRPr="00DD0620" w:rsidRDefault="003807B5" w:rsidP="00F45F49">
            <w:pPr>
              <w:snapToGrid w:val="0"/>
            </w:pPr>
          </w:p>
          <w:p w14:paraId="0DCAF468" w14:textId="77777777" w:rsidR="003807B5" w:rsidRPr="00DD0620" w:rsidRDefault="003807B5" w:rsidP="00F45F49">
            <w:pPr>
              <w:snapToGrid w:val="0"/>
              <w:jc w:val="center"/>
            </w:pPr>
          </w:p>
          <w:p w14:paraId="3E0EEFF4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5E1849FE" w14:textId="77777777" w:rsidR="003807B5" w:rsidRPr="00DD0620" w:rsidRDefault="003807B5" w:rsidP="00F45F49">
            <w:pPr>
              <w:snapToGrid w:val="0"/>
              <w:jc w:val="center"/>
            </w:pPr>
          </w:p>
          <w:p w14:paraId="64DB73C2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15</w:t>
            </w:r>
          </w:p>
          <w:p w14:paraId="51F4B530" w14:textId="77777777" w:rsidR="003807B5" w:rsidRPr="00DD0620" w:rsidRDefault="003807B5" w:rsidP="00F45F49">
            <w:pPr>
              <w:snapToGrid w:val="0"/>
              <w:jc w:val="center"/>
            </w:pPr>
          </w:p>
          <w:p w14:paraId="33D7D8DE" w14:textId="77777777" w:rsidR="003807B5" w:rsidRPr="00DD0620" w:rsidRDefault="003807B5" w:rsidP="00F45F49">
            <w:pPr>
              <w:snapToGrid w:val="0"/>
            </w:pPr>
          </w:p>
          <w:p w14:paraId="7AA77BBC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D941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 и отзывов методических служб</w:t>
            </w:r>
            <w:r w:rsidRPr="003E111B">
              <w:rPr>
                <w:sz w:val="22"/>
                <w:szCs w:val="22"/>
              </w:rPr>
              <w:t xml:space="preserve">; </w:t>
            </w:r>
            <w:r w:rsidRPr="003E111B">
              <w:rPr>
                <w:b/>
                <w:sz w:val="22"/>
                <w:szCs w:val="22"/>
              </w:rPr>
              <w:t>обязательное</w:t>
            </w:r>
            <w:r w:rsidRPr="005B3236">
              <w:rPr>
                <w:b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представление соответствующих учетных документов,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5320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74A2DB86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</w:p>
          <w:p w14:paraId="26CC88E9" w14:textId="77777777"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14:paraId="2170F2F5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B0A8C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9FE8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Организация и проведение развивающей, </w:t>
            </w:r>
            <w:proofErr w:type="spellStart"/>
            <w:r w:rsidRPr="00DD0620">
              <w:rPr>
                <w:sz w:val="22"/>
                <w:szCs w:val="22"/>
              </w:rPr>
              <w:t>психокоррекционной</w:t>
            </w:r>
            <w:proofErr w:type="spellEnd"/>
            <w:r w:rsidRPr="00DD0620">
              <w:rPr>
                <w:sz w:val="22"/>
                <w:szCs w:val="22"/>
              </w:rPr>
              <w:t xml:space="preserve">  и реабилитационной работы с обучающимися (воспитанниками)*:</w:t>
            </w:r>
          </w:p>
          <w:p w14:paraId="71B37BA4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процессе специальной работы с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отдельными детьми;</w:t>
            </w:r>
          </w:p>
          <w:p w14:paraId="0D9B463B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в процессе специальной работы с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группами детей;</w:t>
            </w:r>
          </w:p>
          <w:p w14:paraId="18E1FE75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при проведении воспитательных мероприятий в формах, подразумевающих участие родителей и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других родственников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B8ABF" w14:textId="77777777" w:rsidR="003807B5" w:rsidRPr="00DD0620" w:rsidRDefault="003807B5" w:rsidP="00F45F49">
            <w:pPr>
              <w:snapToGrid w:val="0"/>
              <w:jc w:val="center"/>
            </w:pPr>
          </w:p>
          <w:p w14:paraId="57369CB9" w14:textId="77777777" w:rsidR="003807B5" w:rsidRPr="00DD0620" w:rsidRDefault="003807B5" w:rsidP="00F45F49">
            <w:pPr>
              <w:snapToGrid w:val="0"/>
              <w:jc w:val="center"/>
            </w:pPr>
          </w:p>
          <w:p w14:paraId="65274F27" w14:textId="77777777" w:rsidR="003807B5" w:rsidRDefault="003807B5" w:rsidP="00F45F49">
            <w:pPr>
              <w:snapToGrid w:val="0"/>
              <w:jc w:val="center"/>
            </w:pPr>
          </w:p>
          <w:p w14:paraId="3014853A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1E47D7CA" w14:textId="77777777" w:rsidR="003807B5" w:rsidRPr="00DD0620" w:rsidRDefault="003807B5" w:rsidP="00F45F49">
            <w:pPr>
              <w:snapToGrid w:val="0"/>
              <w:jc w:val="center"/>
            </w:pPr>
          </w:p>
          <w:p w14:paraId="452E326E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18517BD5" w14:textId="77777777" w:rsidR="003807B5" w:rsidRPr="00DD0620" w:rsidRDefault="003807B5" w:rsidP="00F45F49">
            <w:pPr>
              <w:snapToGrid w:val="0"/>
              <w:jc w:val="center"/>
            </w:pPr>
          </w:p>
          <w:p w14:paraId="09085401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51A1" w14:textId="77777777" w:rsidR="003807B5" w:rsidRPr="00DD0620" w:rsidRDefault="003807B5" w:rsidP="00F45F49">
            <w:pPr>
              <w:snapToGrid w:val="0"/>
            </w:pPr>
            <w:r>
              <w:rPr>
                <w:sz w:val="22"/>
                <w:szCs w:val="22"/>
              </w:rPr>
              <w:t>Наличие плана работы</w:t>
            </w:r>
            <w:r w:rsidRPr="00DD0620">
              <w:rPr>
                <w:sz w:val="22"/>
                <w:szCs w:val="22"/>
              </w:rPr>
              <w:t>, справок и отзывов методических служб, представление соответствующих учетных документов, результатов анкетирования, заверенных работодателем.</w:t>
            </w:r>
          </w:p>
          <w:p w14:paraId="3EC747DC" w14:textId="77777777" w:rsidR="003807B5" w:rsidRPr="00DD0620" w:rsidRDefault="003807B5" w:rsidP="00F45F49">
            <w:pPr>
              <w:snapToGrid w:val="0"/>
            </w:pPr>
          </w:p>
          <w:p w14:paraId="7E1C8980" w14:textId="77777777" w:rsidR="003807B5" w:rsidRPr="00DD0620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7C0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14:paraId="09D44B28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053FF2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*только для педагога-психолога</w:t>
            </w:r>
          </w:p>
        </w:tc>
      </w:tr>
      <w:tr w:rsidR="003807B5" w:rsidRPr="002C7133" w14:paraId="26102882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56EC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B6F7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Организация и проведение профилактической работы с обучающимися*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2E013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AF12D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работодателем.</w:t>
            </w:r>
          </w:p>
          <w:p w14:paraId="44330EA2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 xml:space="preserve">Сравнение данных о постановке на учёт и снятии с учёта в КДН,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 в ОДН, на контроль в совете по профилактике в </w:t>
            </w:r>
            <w:proofErr w:type="gramStart"/>
            <w:r w:rsidRPr="00DD0620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</w:t>
            </w:r>
            <w:r w:rsidRPr="00DD0620">
              <w:rPr>
                <w:sz w:val="22"/>
                <w:szCs w:val="22"/>
              </w:rPr>
              <w:t xml:space="preserve">  (</w:t>
            </w:r>
            <w:proofErr w:type="gramEnd"/>
            <w:r w:rsidRPr="00DD0620">
              <w:rPr>
                <w:sz w:val="22"/>
                <w:szCs w:val="22"/>
              </w:rPr>
              <w:t xml:space="preserve">за последние 2-3 года  и в сравнении с показателями по району).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3B09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</w:p>
          <w:p w14:paraId="2A76AE79" w14:textId="77777777" w:rsidR="003807B5" w:rsidRPr="00DD0620" w:rsidRDefault="003807B5" w:rsidP="00F45F49">
            <w:pPr>
              <w:snapToGrid w:val="0"/>
            </w:pPr>
            <w:r w:rsidRPr="002C7133">
              <w:rPr>
                <w:b/>
                <w:sz w:val="20"/>
                <w:szCs w:val="20"/>
              </w:rPr>
              <w:t>*только для</w:t>
            </w:r>
            <w:r>
              <w:rPr>
                <w:b/>
                <w:sz w:val="20"/>
                <w:szCs w:val="20"/>
              </w:rPr>
              <w:t xml:space="preserve"> социального педагога</w:t>
            </w:r>
          </w:p>
        </w:tc>
      </w:tr>
      <w:tr w:rsidR="003807B5" w:rsidRPr="002C7133" w14:paraId="66383B9A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EC0D1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7F79A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Организация и проведение консультативной помощи по вопросам обучения, воспитания и развития обучающихся (воспитанников):</w:t>
            </w:r>
          </w:p>
          <w:p w14:paraId="3D92BB71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обучающимися (воспитанниками);</w:t>
            </w:r>
          </w:p>
          <w:p w14:paraId="412DB87D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педагогами;</w:t>
            </w:r>
          </w:p>
          <w:p w14:paraId="120B7678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- с родителями (законными представителями).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C9203" w14:textId="77777777" w:rsidR="003807B5" w:rsidRPr="00FB1A2B" w:rsidRDefault="003807B5" w:rsidP="00F45F49">
            <w:pPr>
              <w:snapToGrid w:val="0"/>
              <w:jc w:val="center"/>
            </w:pPr>
          </w:p>
          <w:p w14:paraId="2F0A74AD" w14:textId="77777777" w:rsidR="003807B5" w:rsidRPr="00FB1A2B" w:rsidRDefault="003807B5" w:rsidP="00F45F49">
            <w:pPr>
              <w:snapToGrid w:val="0"/>
            </w:pPr>
          </w:p>
          <w:p w14:paraId="3F2AE6CA" w14:textId="77777777" w:rsidR="003807B5" w:rsidRPr="00FB1A2B" w:rsidRDefault="003807B5" w:rsidP="00F45F49">
            <w:pPr>
              <w:snapToGrid w:val="0"/>
              <w:jc w:val="center"/>
            </w:pPr>
          </w:p>
          <w:p w14:paraId="6BE4BA55" w14:textId="77777777"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10</w:t>
            </w:r>
          </w:p>
          <w:p w14:paraId="40CD3EBF" w14:textId="77777777"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15</w:t>
            </w:r>
          </w:p>
          <w:p w14:paraId="1CED0692" w14:textId="77777777"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D911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По данным самоанализа, планов работы, справок внутришкольного контроля, включая предоставление соответствующих учетных документов, анкетирования и др., заверенных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CB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20BD9EB4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37537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47289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Организация и проведение профилактической работы.</w:t>
            </w:r>
          </w:p>
          <w:p w14:paraId="7D6AA40B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Разработка отдельных рекомендаций педагогическим работникам, родителям (законным представителям) по оказанию помощи в вопросах воспитания, обучения развития и социальной адаптации.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435A0" w14:textId="77777777" w:rsidR="003807B5" w:rsidRPr="00FB1A2B" w:rsidRDefault="003807B5" w:rsidP="00F45F49">
            <w:pPr>
              <w:snapToGrid w:val="0"/>
              <w:jc w:val="center"/>
            </w:pPr>
          </w:p>
          <w:p w14:paraId="2B2A303D" w14:textId="77777777" w:rsidR="003807B5" w:rsidRPr="00FB1A2B" w:rsidRDefault="003807B5" w:rsidP="00F45F49">
            <w:pPr>
              <w:snapToGrid w:val="0"/>
              <w:jc w:val="center"/>
            </w:pPr>
          </w:p>
          <w:p w14:paraId="0C896A68" w14:textId="77777777" w:rsidR="003807B5" w:rsidRPr="00FB1A2B" w:rsidRDefault="003807B5" w:rsidP="00F45F49">
            <w:pPr>
              <w:snapToGrid w:val="0"/>
              <w:jc w:val="center"/>
            </w:pPr>
            <w:r w:rsidRPr="00FB1A2B">
              <w:rPr>
                <w:sz w:val="22"/>
                <w:szCs w:val="22"/>
              </w:rPr>
              <w:t>20</w:t>
            </w:r>
          </w:p>
          <w:p w14:paraId="0EC3CDE2" w14:textId="77777777" w:rsidR="003807B5" w:rsidRPr="00FB1A2B" w:rsidRDefault="003807B5" w:rsidP="00F45F49">
            <w:pPr>
              <w:snapToGrid w:val="0"/>
              <w:jc w:val="center"/>
            </w:pPr>
          </w:p>
          <w:p w14:paraId="08BE1020" w14:textId="77777777" w:rsidR="003807B5" w:rsidRPr="00FB1A2B" w:rsidRDefault="003807B5" w:rsidP="00F45F49">
            <w:pPr>
              <w:snapToGrid w:val="0"/>
              <w:jc w:val="center"/>
            </w:pPr>
          </w:p>
          <w:p w14:paraId="7E7D57DD" w14:textId="77777777" w:rsidR="003807B5" w:rsidRPr="00FB1A2B" w:rsidRDefault="003807B5" w:rsidP="00F45F4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BAFD" w14:textId="77777777" w:rsidR="003807B5" w:rsidRPr="00FB1A2B" w:rsidRDefault="003807B5" w:rsidP="00F45F49">
            <w:pPr>
              <w:snapToGrid w:val="0"/>
            </w:pPr>
            <w:r w:rsidRPr="00FB1A2B">
              <w:rPr>
                <w:sz w:val="22"/>
                <w:szCs w:val="22"/>
              </w:rPr>
              <w:t>Наличие справок, соответствующих учетных документов, анкетирования и др., заверенных работодателем, включая наличие примера рекомендации педагогическим работникам, родителям (законным представителям) по оказанию помощи в вопросах воспитания, обучения</w:t>
            </w:r>
            <w:r>
              <w:rPr>
                <w:sz w:val="22"/>
                <w:szCs w:val="22"/>
              </w:rPr>
              <w:t xml:space="preserve"> </w:t>
            </w:r>
            <w:r w:rsidRPr="00FB1A2B">
              <w:rPr>
                <w:sz w:val="22"/>
                <w:szCs w:val="22"/>
              </w:rPr>
              <w:t>развития и социальной адаптации.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3F9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7A458F97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E30FD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2C54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Методическая работа с  педагогами </w:t>
            </w:r>
          </w:p>
          <w:p w14:paraId="6DF38B3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и администрацией О</w:t>
            </w:r>
            <w:r>
              <w:rPr>
                <w:sz w:val="22"/>
                <w:szCs w:val="22"/>
              </w:rPr>
              <w:t>О</w:t>
            </w:r>
            <w:r w:rsidRPr="00DD0620">
              <w:rPr>
                <w:sz w:val="22"/>
                <w:szCs w:val="22"/>
              </w:rPr>
              <w:t>:</w:t>
            </w:r>
          </w:p>
          <w:p w14:paraId="3330FB86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 участи</w:t>
            </w:r>
            <w:r>
              <w:rPr>
                <w:sz w:val="22"/>
                <w:szCs w:val="22"/>
              </w:rPr>
              <w:t>е в методических объединениях ОО</w:t>
            </w:r>
            <w:r w:rsidRPr="00DD0620">
              <w:rPr>
                <w:sz w:val="22"/>
                <w:szCs w:val="22"/>
              </w:rPr>
              <w:t>;</w:t>
            </w:r>
          </w:p>
          <w:p w14:paraId="792E1A38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руководство психолого-медико-педагогическим консилиумом (рабочей группой по социально-педагогическим проблемам);</w:t>
            </w:r>
          </w:p>
          <w:p w14:paraId="78B0CEAD" w14:textId="77777777" w:rsidR="003807B5" w:rsidRPr="00DD0620" w:rsidRDefault="003807B5" w:rsidP="00F45F49">
            <w:pPr>
              <w:snapToGrid w:val="0"/>
              <w:rPr>
                <w:spacing w:val="-8"/>
              </w:rPr>
            </w:pPr>
            <w:r w:rsidRPr="00DD062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системно проводимые для педагогов лекции, семинары, тренинги методического содержания.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5B843" w14:textId="77777777" w:rsidR="003807B5" w:rsidRPr="00DD0620" w:rsidRDefault="003807B5" w:rsidP="00F45F49">
            <w:pPr>
              <w:snapToGrid w:val="0"/>
              <w:jc w:val="center"/>
            </w:pPr>
          </w:p>
          <w:p w14:paraId="3AAAAE18" w14:textId="77777777" w:rsidR="003807B5" w:rsidRPr="00DD0620" w:rsidRDefault="003807B5" w:rsidP="00F45F49">
            <w:pPr>
              <w:snapToGrid w:val="0"/>
              <w:jc w:val="center"/>
            </w:pPr>
          </w:p>
          <w:p w14:paraId="40E59AB2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436C7F8C" w14:textId="77777777" w:rsidR="003807B5" w:rsidRPr="00DD0620" w:rsidRDefault="003807B5" w:rsidP="00F45F49">
            <w:pPr>
              <w:snapToGrid w:val="0"/>
              <w:jc w:val="center"/>
            </w:pPr>
          </w:p>
          <w:p w14:paraId="3465F261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461048E2" w14:textId="77777777" w:rsidR="003807B5" w:rsidRPr="00DD0620" w:rsidRDefault="003807B5" w:rsidP="00F45F49">
            <w:pPr>
              <w:snapToGrid w:val="0"/>
              <w:jc w:val="center"/>
            </w:pPr>
          </w:p>
          <w:p w14:paraId="79C8D12D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DABB4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По данным  протоколов методических объединений, журнала психолого-медико-педагогических консилиумов и др.,  заверенных работодателем.</w:t>
            </w:r>
          </w:p>
          <w:p w14:paraId="2F80D1B6" w14:textId="77777777" w:rsidR="003807B5" w:rsidRPr="00DD0620" w:rsidRDefault="003807B5" w:rsidP="00F45F49">
            <w:pPr>
              <w:snapToGrid w:val="0"/>
            </w:pPr>
          </w:p>
          <w:p w14:paraId="7BFA0B3B" w14:textId="77777777" w:rsidR="003807B5" w:rsidRPr="00DD0620" w:rsidRDefault="003807B5" w:rsidP="00F45F49">
            <w:pPr>
              <w:snapToGrid w:val="0"/>
            </w:pPr>
          </w:p>
          <w:p w14:paraId="428DC7A7" w14:textId="77777777" w:rsidR="003807B5" w:rsidRPr="00DD0620" w:rsidRDefault="003807B5" w:rsidP="00F45F49">
            <w:pPr>
              <w:snapToGrid w:val="0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16D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67B69BEC" w14:textId="77777777" w:rsidTr="00E34358">
        <w:trPr>
          <w:trHeight w:val="3470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2861F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2D40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Представительство в: </w:t>
            </w:r>
          </w:p>
          <w:p w14:paraId="60D4CFDB" w14:textId="77777777" w:rsidR="003807B5" w:rsidRPr="00DD0620" w:rsidRDefault="003807B5" w:rsidP="00F45F49">
            <w:pPr>
              <w:rPr>
                <w:bCs/>
              </w:rPr>
            </w:pPr>
            <w:r w:rsidRPr="00DD0620">
              <w:rPr>
                <w:sz w:val="22"/>
                <w:szCs w:val="22"/>
              </w:rPr>
              <w:t xml:space="preserve">- </w:t>
            </w:r>
            <w:r w:rsidRPr="00DD0620">
              <w:rPr>
                <w:bCs/>
                <w:sz w:val="22"/>
                <w:szCs w:val="22"/>
              </w:rPr>
              <w:t xml:space="preserve">районном методическом объединении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5F36FC11" w14:textId="77777777" w:rsidR="003807B5" w:rsidRPr="00DD0620" w:rsidRDefault="003807B5" w:rsidP="00F45F49">
            <w:pPr>
              <w:rPr>
                <w:bCs/>
              </w:rPr>
            </w:pPr>
            <w:r w:rsidRPr="00DD0620">
              <w:rPr>
                <w:bCs/>
                <w:sz w:val="22"/>
                <w:szCs w:val="22"/>
              </w:rPr>
              <w:t xml:space="preserve">- городском методическом объединении </w:t>
            </w:r>
            <w:r w:rsidRPr="00DD0620">
              <w:rPr>
                <w:sz w:val="22"/>
                <w:szCs w:val="22"/>
              </w:rPr>
              <w:t xml:space="preserve">(психолого-педагогическом и смежном);                                                              </w:t>
            </w:r>
          </w:p>
          <w:p w14:paraId="5B710D83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районном медико-психолого-педагогическом консилиуме (комиссии);        </w:t>
            </w:r>
          </w:p>
          <w:p w14:paraId="1B2045AA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- городском медико-психолого-педагогическом консилиуме (комиссии);        </w:t>
            </w:r>
          </w:p>
          <w:p w14:paraId="401D53E3" w14:textId="77777777" w:rsidR="003807B5" w:rsidRPr="00DD0620" w:rsidRDefault="003807B5" w:rsidP="00F45F49">
            <w:pPr>
              <w:snapToGrid w:val="0"/>
              <w:rPr>
                <w:spacing w:val="2"/>
              </w:rPr>
            </w:pPr>
            <w:r w:rsidRPr="00DD0620">
              <w:rPr>
                <w:spacing w:val="2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 w:rsidRPr="00DD0620">
              <w:rPr>
                <w:spacing w:val="2"/>
                <w:sz w:val="22"/>
                <w:szCs w:val="22"/>
              </w:rPr>
              <w:t>суде, КДН, органах опеки и попечительства в качестве экспертов-консультантов при решении вопросов о психическом состоянии, особенностях психического развития ребенка.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281018" w14:textId="77777777" w:rsidR="003807B5" w:rsidRPr="00DD0620" w:rsidRDefault="003807B5" w:rsidP="00F45F49">
            <w:pPr>
              <w:snapToGrid w:val="0"/>
              <w:jc w:val="center"/>
            </w:pPr>
          </w:p>
          <w:p w14:paraId="5BFE4062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43F8DD5F" w14:textId="77777777" w:rsidR="003807B5" w:rsidRPr="00DD0620" w:rsidRDefault="003807B5" w:rsidP="00F45F49">
            <w:pPr>
              <w:snapToGrid w:val="0"/>
              <w:jc w:val="center"/>
            </w:pPr>
          </w:p>
          <w:p w14:paraId="3D516353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765C2A83" w14:textId="77777777" w:rsidR="003807B5" w:rsidRPr="00DD0620" w:rsidRDefault="003807B5" w:rsidP="00F45F49">
            <w:pPr>
              <w:snapToGrid w:val="0"/>
              <w:jc w:val="center"/>
            </w:pPr>
          </w:p>
          <w:p w14:paraId="48D7C8BE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193D0342" w14:textId="77777777" w:rsidR="003807B5" w:rsidRPr="00DD0620" w:rsidRDefault="003807B5" w:rsidP="00F45F49">
            <w:pPr>
              <w:snapToGrid w:val="0"/>
              <w:jc w:val="center"/>
            </w:pPr>
          </w:p>
          <w:p w14:paraId="54B2B379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669C0125" w14:textId="77777777" w:rsidR="003807B5" w:rsidRPr="00DD0620" w:rsidRDefault="003807B5" w:rsidP="00F45F49">
            <w:pPr>
              <w:snapToGrid w:val="0"/>
              <w:jc w:val="center"/>
            </w:pPr>
          </w:p>
          <w:p w14:paraId="09E4E0A1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14:paraId="2C8A4174" w14:textId="77777777" w:rsidR="003807B5" w:rsidRPr="00DD0620" w:rsidRDefault="003807B5" w:rsidP="00F45F49">
            <w:pPr>
              <w:snapToGrid w:val="0"/>
              <w:jc w:val="center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FDC520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справок методических служб районного или городского уровня.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2920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4C6B851F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88AC4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07FD6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Наличие электронного банка данных документов (личные дела обучающихся (воспитанников), бланки и т.п.)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4E72C" w14:textId="77777777"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8D53FD3" w14:textId="77777777" w:rsidR="003807B5" w:rsidRPr="00DD0620" w:rsidRDefault="003807B5" w:rsidP="00F45F49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DD0620">
              <w:rPr>
                <w:sz w:val="22"/>
                <w:szCs w:val="22"/>
              </w:rPr>
              <w:t>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E6E60" w14:textId="77777777" w:rsidR="003807B5" w:rsidRPr="00DD0620" w:rsidRDefault="003807B5" w:rsidP="00F45F49">
            <w:pPr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Рубрикатор (номенклатура дел) о  наличии необходимой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и достаточной документации, 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21EE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606A25BB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ED20C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D03C2" w14:textId="77777777"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5E472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F49C162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6B8C8984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98480A5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7FECD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14:paraId="5406D58A" w14:textId="77777777"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EB85" w14:textId="77777777" w:rsidR="003807B5" w:rsidRPr="00FB1A2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0F2AA14C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65DA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3F75C" w14:textId="77777777"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3E111B">
              <w:rPr>
                <w:sz w:val="22"/>
                <w:szCs w:val="22"/>
              </w:rPr>
              <w:t>методических разработок, статей</w:t>
            </w:r>
            <w:r w:rsidRPr="008514D1">
              <w:rPr>
                <w:b/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опубликованных на Интернет-порталах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(не представленных в п.2.1)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4B88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7CF6258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9FC9DCF" w14:textId="77777777"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F1837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Интернет-публикации на порталах, имеющих регистрацию </w:t>
            </w:r>
            <w:r>
              <w:rPr>
                <w:sz w:val="22"/>
                <w:szCs w:val="22"/>
              </w:rPr>
              <w:br/>
            </w:r>
            <w:r w:rsidRPr="008514D1">
              <w:rPr>
                <w:sz w:val="22"/>
                <w:szCs w:val="22"/>
              </w:rPr>
              <w:t>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14:paraId="6E90E64C" w14:textId="77777777"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>Интернет-адрес, скриншот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D63D" w14:textId="77777777" w:rsidR="003807B5" w:rsidRPr="008C610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712AB9E6" w14:textId="77777777" w:rsidR="003807B5" w:rsidRPr="00DD0620" w:rsidRDefault="003807B5" w:rsidP="00F45F49">
            <w:pPr>
              <w:snapToGrid w:val="0"/>
            </w:pPr>
          </w:p>
        </w:tc>
      </w:tr>
      <w:tr w:rsidR="003807B5" w:rsidRPr="002C7133" w14:paraId="164712B2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9415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FE1AB" w14:textId="77777777" w:rsidR="003807B5" w:rsidRPr="00855B81" w:rsidRDefault="003807B5" w:rsidP="00F45F49">
            <w:pPr>
              <w:snapToGrid w:val="0"/>
            </w:pPr>
            <w:r w:rsidRPr="00855B81">
              <w:rPr>
                <w:sz w:val="22"/>
                <w:szCs w:val="22"/>
              </w:rPr>
              <w:t>Публичное представление собственного профессионального опыта в фо</w:t>
            </w:r>
            <w:r>
              <w:rPr>
                <w:sz w:val="22"/>
                <w:szCs w:val="22"/>
              </w:rPr>
              <w:t>рме открытого занятия</w:t>
            </w:r>
            <w:r w:rsidRPr="00855B81">
              <w:rPr>
                <w:sz w:val="22"/>
                <w:szCs w:val="22"/>
              </w:rPr>
              <w:t>*</w:t>
            </w:r>
          </w:p>
          <w:p w14:paraId="58D1104C" w14:textId="77777777" w:rsidR="003807B5" w:rsidRPr="00855B81" w:rsidRDefault="003807B5" w:rsidP="00F45F49">
            <w:pPr>
              <w:snapToGrid w:val="0"/>
            </w:pPr>
          </w:p>
          <w:p w14:paraId="676B0FC5" w14:textId="77777777" w:rsidR="003807B5" w:rsidRPr="00855B81" w:rsidRDefault="003807B5" w:rsidP="00F45F49">
            <w:pPr>
              <w:snapToGrid w:val="0"/>
            </w:pPr>
            <w:r w:rsidRPr="00855B81">
              <w:rPr>
                <w:sz w:val="22"/>
                <w:szCs w:val="22"/>
              </w:rPr>
              <w:t>отзыв положительный</w:t>
            </w:r>
          </w:p>
          <w:p w14:paraId="1148E271" w14:textId="77777777" w:rsidR="003807B5" w:rsidRPr="00855B81" w:rsidRDefault="003807B5" w:rsidP="00F45F49">
            <w:pPr>
              <w:snapToGrid w:val="0"/>
            </w:pPr>
          </w:p>
          <w:p w14:paraId="3423D5C7" w14:textId="77777777" w:rsidR="003807B5" w:rsidRPr="00855B81" w:rsidRDefault="003807B5" w:rsidP="00F45F49">
            <w:pPr>
              <w:snapToGrid w:val="0"/>
              <w:rPr>
                <w:rFonts w:eastAsia="MS Gothic"/>
                <w:color w:val="000000"/>
              </w:rPr>
            </w:pPr>
          </w:p>
          <w:p w14:paraId="5DCD0D21" w14:textId="77777777" w:rsidR="003807B5" w:rsidRPr="00855B81" w:rsidRDefault="003807B5" w:rsidP="00F45F49">
            <w:pPr>
              <w:snapToGrid w:val="0"/>
              <w:rPr>
                <w:rFonts w:eastAsia="MS Gothic"/>
                <w:color w:val="00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A307" w14:textId="77777777" w:rsidR="003807B5" w:rsidRPr="00855B81" w:rsidRDefault="003807B5" w:rsidP="00F45F49">
            <w:pPr>
              <w:snapToGrid w:val="0"/>
              <w:jc w:val="center"/>
            </w:pPr>
          </w:p>
          <w:p w14:paraId="54E3F691" w14:textId="77777777" w:rsidR="003807B5" w:rsidRPr="00855B81" w:rsidRDefault="003807B5" w:rsidP="00F45F49">
            <w:pPr>
              <w:snapToGrid w:val="0"/>
              <w:jc w:val="center"/>
            </w:pPr>
          </w:p>
          <w:p w14:paraId="48770D44" w14:textId="77777777" w:rsidR="003807B5" w:rsidRPr="00855B81" w:rsidRDefault="003807B5" w:rsidP="00F45F49">
            <w:pPr>
              <w:snapToGrid w:val="0"/>
              <w:jc w:val="center"/>
            </w:pPr>
          </w:p>
          <w:p w14:paraId="1A44B575" w14:textId="77777777" w:rsidR="003807B5" w:rsidRPr="00855B81" w:rsidRDefault="003807B5" w:rsidP="00F45F49">
            <w:pPr>
              <w:snapToGrid w:val="0"/>
              <w:jc w:val="center"/>
            </w:pPr>
          </w:p>
          <w:p w14:paraId="58F2157B" w14:textId="77777777" w:rsidR="003807B5" w:rsidRPr="00855B81" w:rsidRDefault="003807B5" w:rsidP="00F45F49">
            <w:pPr>
              <w:snapToGrid w:val="0"/>
              <w:jc w:val="center"/>
            </w:pPr>
            <w:r w:rsidRPr="00855B81">
              <w:rPr>
                <w:sz w:val="22"/>
                <w:szCs w:val="22"/>
              </w:rPr>
              <w:t>80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EF091" w14:textId="77777777" w:rsidR="003807B5" w:rsidRPr="00855B81" w:rsidRDefault="003807B5" w:rsidP="00F45F49">
            <w:pPr>
              <w:jc w:val="both"/>
              <w:rPr>
                <w:sz w:val="22"/>
                <w:szCs w:val="22"/>
              </w:rPr>
            </w:pPr>
            <w:r w:rsidRPr="00855B81">
              <w:rPr>
                <w:sz w:val="22"/>
                <w:szCs w:val="22"/>
              </w:rPr>
              <w:t>Отзывы (не менее 2</w:t>
            </w:r>
            <w:r>
              <w:rPr>
                <w:sz w:val="22"/>
                <w:szCs w:val="22"/>
              </w:rPr>
              <w:t>-х занятий</w:t>
            </w:r>
            <w:r w:rsidRPr="00855B81">
              <w:rPr>
                <w:sz w:val="22"/>
                <w:szCs w:val="22"/>
              </w:rPr>
              <w:t>):</w:t>
            </w:r>
          </w:p>
          <w:p w14:paraId="55CFBF32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(на момент проведения конкурса).</w:t>
            </w:r>
          </w:p>
          <w:p w14:paraId="1DE6B6CF" w14:textId="77777777"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 xml:space="preserve">ского методического </w:t>
            </w:r>
            <w:r>
              <w:rPr>
                <w:sz w:val="22"/>
                <w:szCs w:val="22"/>
              </w:rPr>
              <w:lastRenderedPageBreak/>
              <w:t>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14:paraId="36FFEE47" w14:textId="77777777" w:rsidR="003807B5" w:rsidRPr="00855B81" w:rsidRDefault="003807B5" w:rsidP="00F45F49">
            <w:pPr>
              <w:rPr>
                <w:sz w:val="22"/>
                <w:szCs w:val="22"/>
              </w:rPr>
            </w:pPr>
          </w:p>
          <w:p w14:paraId="1364F3C9" w14:textId="77777777" w:rsidR="003807B5" w:rsidRPr="00855B81" w:rsidRDefault="003807B5" w:rsidP="00F45F49">
            <w:r w:rsidRPr="00855B81">
              <w:rPr>
                <w:b/>
                <w:sz w:val="22"/>
                <w:szCs w:val="22"/>
              </w:rPr>
              <w:t xml:space="preserve">Лист регистрации присутствующих на занятии, </w:t>
            </w:r>
            <w:r w:rsidRPr="00855B81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855B81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1F44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646144D9" w14:textId="77777777"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 w:rsidRPr="00E3447F">
              <w:rPr>
                <w:b/>
                <w:i/>
                <w:sz w:val="20"/>
                <w:szCs w:val="20"/>
              </w:rPr>
              <w:t>предоставление отзыв</w:t>
            </w:r>
            <w:r>
              <w:rPr>
                <w:b/>
                <w:i/>
                <w:sz w:val="20"/>
                <w:szCs w:val="20"/>
              </w:rPr>
              <w:t>ов о занятиях</w:t>
            </w:r>
            <w:r w:rsidRPr="00E3447F">
              <w:rPr>
                <w:b/>
                <w:i/>
                <w:sz w:val="20"/>
                <w:szCs w:val="20"/>
              </w:rPr>
              <w:t xml:space="preserve"> 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029B2E2C" w14:textId="77777777" w:rsidR="003807B5" w:rsidRPr="00BD19AF" w:rsidRDefault="003807B5" w:rsidP="00F45F49">
            <w:pPr>
              <w:snapToGrid w:val="0"/>
              <w:rPr>
                <w:sz w:val="20"/>
                <w:szCs w:val="20"/>
                <w:highlight w:val="magenta"/>
              </w:rPr>
            </w:pPr>
            <w:r w:rsidRPr="00511479">
              <w:rPr>
                <w:i/>
                <w:sz w:val="20"/>
                <w:szCs w:val="20"/>
              </w:rPr>
              <w:t xml:space="preserve">(за исключением педагогических работников </w:t>
            </w:r>
            <w:r>
              <w:rPr>
                <w:i/>
                <w:sz w:val="20"/>
                <w:szCs w:val="20"/>
              </w:rPr>
              <w:t>казенных организаций и</w:t>
            </w:r>
            <w:r w:rsidRPr="00511479">
              <w:rPr>
                <w:i/>
                <w:sz w:val="20"/>
                <w:szCs w:val="20"/>
              </w:rPr>
              <w:t xml:space="preserve"> организаций, находящихся </w:t>
            </w:r>
            <w:r w:rsidRPr="00511479">
              <w:rPr>
                <w:i/>
                <w:sz w:val="20"/>
                <w:szCs w:val="20"/>
              </w:rPr>
              <w:br/>
            </w:r>
            <w:r w:rsidRPr="00511479">
              <w:rPr>
                <w:i/>
                <w:sz w:val="20"/>
                <w:szCs w:val="20"/>
              </w:rPr>
              <w:lastRenderedPageBreak/>
              <w:t xml:space="preserve">на территории </w:t>
            </w:r>
            <w:r>
              <w:rPr>
                <w:i/>
                <w:sz w:val="20"/>
                <w:szCs w:val="20"/>
              </w:rPr>
              <w:t>ФСИН</w:t>
            </w:r>
            <w:r w:rsidRPr="00511479">
              <w:rPr>
                <w:i/>
                <w:sz w:val="20"/>
                <w:szCs w:val="20"/>
              </w:rPr>
              <w:t>)</w:t>
            </w:r>
          </w:p>
        </w:tc>
      </w:tr>
      <w:tr w:rsidR="003807B5" w:rsidRPr="002C7133" w14:paraId="6C2E360C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4FFCC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60A6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14:paraId="74F8F9D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E957557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14:paraId="16C341FB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5BC6F693" w14:textId="77777777"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14:paraId="7AEE4EAC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234D248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0300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DBF719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475305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1ECBE022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E62351F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14:paraId="689CA5A6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C8BC4C5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14:paraId="79088FE1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884B488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EA0B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2A3982F9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7B625E4C" w14:textId="77777777"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14:paraId="07C893A2" w14:textId="77777777"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14:paraId="34D45172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409B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BCC4B03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14:paraId="37665741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14:paraId="69D84581" w14:textId="77777777" w:rsidTr="00E34358">
        <w:trPr>
          <w:trHeight w:val="6367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C579B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9A8DA" w14:textId="77777777"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Результативность участия 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14:paraId="2E6FA15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0B8D610C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14:paraId="49D0C60D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694ABF8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14:paraId="73A1AF72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CD4A4B9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14:paraId="24C00DDF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76E0F47B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всероссийского конкурса, проводимого Министерством просвещения Российской Федерации</w:t>
            </w:r>
          </w:p>
          <w:p w14:paraId="2F10160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72A1AC8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14:paraId="45523762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7E238470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14:paraId="339CB4B9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DCDF6C0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14:paraId="017FD98D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20C9B9BC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  <w:r w:rsidRPr="00DD0620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72E0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0DD818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CBEABC1" w14:textId="77777777"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09CFB5D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14:paraId="007F27A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921473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CB644D3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777B464D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F44F2EE" w14:textId="77777777"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23287126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14:paraId="61898CBA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4E8B82C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1EEE72D0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14:paraId="3CB74EBC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F544C79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006B76B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CB74834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14:paraId="7E59E5E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59D5C827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796C561C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4C30571F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758B3047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  <w:p w14:paraId="77C802D5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F21AD13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89F1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14:paraId="552DCCCC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59169DAD" w14:textId="77777777" w:rsidR="003807B5" w:rsidRDefault="003807B5" w:rsidP="00F45F49">
            <w:pPr>
              <w:rPr>
                <w:sz w:val="22"/>
                <w:szCs w:val="22"/>
              </w:rPr>
            </w:pPr>
          </w:p>
          <w:p w14:paraId="53ABE172" w14:textId="77777777"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14:paraId="03F4A5F7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5B8F9626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E800A18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01100FD7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603C6BC4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08FF350B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41A2A915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83D6C6A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0774D390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27E4DF81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25F2771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6778C9C7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1FE1CC2F" w14:textId="77777777"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14:paraId="3462E856" w14:textId="77777777"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D19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59B5A77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33EA4DA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3EB242B5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7B5EC5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9380C6F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641E7D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96759E6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CF0BB12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A459EAB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BE4ED27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86A9B47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5CD3CFC7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4D6EF17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49F317B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A39F347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C36E27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709A590D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C572A8D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708538A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4579B9C3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14:paraId="126D23DD" w14:textId="77777777" w:rsidTr="00E34358">
        <w:trPr>
          <w:trHeight w:val="1596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F53A3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2.15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4BAA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14:paraId="3C2B7C1E" w14:textId="77777777"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14:paraId="6B45700D" w14:textId="77777777"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9330" w14:textId="77777777"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14:paraId="32638B01" w14:textId="77777777"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874CA" w14:textId="77777777"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318B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484A51E6" w14:textId="77777777"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6634CB6E" w14:textId="77777777"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14:paraId="180F0516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59427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2.16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15EDA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социальных связей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и межведомственного взаимодействия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>по решению социальных проблем ребенка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0C45D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9EC16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 xml:space="preserve">Копии планов совместной деятельности, договоров, соглашений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о сотрудничестве</w:t>
            </w:r>
            <w:r w:rsidRPr="00855B81">
              <w:rPr>
                <w:sz w:val="22"/>
                <w:szCs w:val="22"/>
              </w:rPr>
              <w:t xml:space="preserve">, </w:t>
            </w:r>
            <w:r w:rsidRPr="00855B81">
              <w:rPr>
                <w:iCs/>
                <w:sz w:val="22"/>
                <w:szCs w:val="22"/>
              </w:rPr>
              <w:t>с указанием степени участия педагогического работника, завере</w:t>
            </w:r>
            <w:r w:rsidRPr="00DD0620">
              <w:rPr>
                <w:iCs/>
                <w:sz w:val="22"/>
                <w:szCs w:val="22"/>
              </w:rPr>
              <w:t xml:space="preserve">нные </w:t>
            </w:r>
            <w:r w:rsidRPr="008608DC">
              <w:rPr>
                <w:iCs/>
                <w:sz w:val="22"/>
                <w:szCs w:val="22"/>
              </w:rPr>
              <w:t>работодателем</w:t>
            </w:r>
            <w:r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1310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48E5D6E1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2E048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2.17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2E1FB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Взаимодействие с научными учреждениями и учреждениями высшего профессионального </w:t>
            </w:r>
            <w:r w:rsidRPr="00DD0620">
              <w:rPr>
                <w:rFonts w:eastAsia="Calibri"/>
                <w:sz w:val="22"/>
                <w:szCs w:val="22"/>
              </w:rPr>
              <w:lastRenderedPageBreak/>
              <w:t>образования:</w:t>
            </w:r>
          </w:p>
          <w:p w14:paraId="0EC41A07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членство в профессиональных объединениях</w:t>
            </w:r>
          </w:p>
          <w:p w14:paraId="142728BB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участие в партнерских программах</w:t>
            </w:r>
          </w:p>
          <w:p w14:paraId="3D524B86" w14:textId="77777777" w:rsidR="003807B5" w:rsidRPr="00DD0620" w:rsidRDefault="003807B5" w:rsidP="00F45F49">
            <w:pPr>
              <w:snapToGrid w:val="0"/>
              <w:spacing w:beforeAutospacing="1" w:afterAutospacing="1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научно-методическое обеспечение практических учебных занятий и практик (стажировок) студентов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8395C" w14:textId="77777777" w:rsidR="003807B5" w:rsidRPr="00DD0620" w:rsidRDefault="003807B5" w:rsidP="00F45F49">
            <w:pPr>
              <w:snapToGrid w:val="0"/>
              <w:jc w:val="center"/>
            </w:pPr>
          </w:p>
          <w:p w14:paraId="372D448E" w14:textId="77777777" w:rsidR="003807B5" w:rsidRPr="00DD0620" w:rsidRDefault="003807B5" w:rsidP="00F45F49">
            <w:pPr>
              <w:snapToGrid w:val="0"/>
              <w:jc w:val="center"/>
            </w:pPr>
          </w:p>
          <w:p w14:paraId="5EABD606" w14:textId="77777777" w:rsidR="003807B5" w:rsidRPr="00DD0620" w:rsidRDefault="003807B5" w:rsidP="00F45F49">
            <w:pPr>
              <w:snapToGrid w:val="0"/>
              <w:jc w:val="center"/>
            </w:pPr>
          </w:p>
          <w:p w14:paraId="013E873D" w14:textId="77777777" w:rsidR="003807B5" w:rsidRPr="00DD0620" w:rsidRDefault="003807B5" w:rsidP="00F45F49">
            <w:pPr>
              <w:snapToGrid w:val="0"/>
              <w:jc w:val="center"/>
            </w:pPr>
          </w:p>
          <w:p w14:paraId="56D6E795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10</w:t>
            </w:r>
          </w:p>
          <w:p w14:paraId="0D7F105B" w14:textId="77777777" w:rsidR="003807B5" w:rsidRPr="00DD0620" w:rsidRDefault="003807B5" w:rsidP="00F45F49">
            <w:pPr>
              <w:snapToGrid w:val="0"/>
              <w:jc w:val="center"/>
            </w:pPr>
          </w:p>
          <w:p w14:paraId="5EA32E1A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15</w:t>
            </w:r>
          </w:p>
          <w:p w14:paraId="352C7A61" w14:textId="77777777" w:rsidR="003807B5" w:rsidRPr="00DD0620" w:rsidRDefault="003807B5" w:rsidP="00F45F49">
            <w:pPr>
              <w:snapToGrid w:val="0"/>
              <w:jc w:val="center"/>
            </w:pPr>
          </w:p>
          <w:p w14:paraId="065FBA67" w14:textId="77777777" w:rsidR="003807B5" w:rsidRPr="00DD0620" w:rsidRDefault="003807B5" w:rsidP="00F45F49">
            <w:pPr>
              <w:snapToGrid w:val="0"/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14:paraId="217EA8C2" w14:textId="77777777" w:rsidR="003807B5" w:rsidRPr="00DD0620" w:rsidRDefault="003807B5" w:rsidP="00F45F49">
            <w:pPr>
              <w:snapToGrid w:val="0"/>
            </w:pP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CDBD1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 xml:space="preserve">Копии удостоверений, дипломов, сертификатов, отзывы, договоры,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A363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</w:t>
            </w:r>
            <w:r w:rsidRPr="002C7133">
              <w:rPr>
                <w:sz w:val="20"/>
                <w:szCs w:val="20"/>
              </w:rPr>
              <w:lastRenderedPageBreak/>
              <w:t>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396DEB3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2595BB31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1422B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2.1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2995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14:paraId="52BC41A6" w14:textId="77777777" w:rsidR="003807B5" w:rsidRPr="00DD0620" w:rsidRDefault="003807B5" w:rsidP="00F45F49"/>
          <w:p w14:paraId="1B2F5559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городского уровня</w:t>
            </w:r>
          </w:p>
          <w:p w14:paraId="01E9FB39" w14:textId="77777777" w:rsidR="003807B5" w:rsidRPr="00DD0620" w:rsidRDefault="003807B5" w:rsidP="00F45F49"/>
          <w:p w14:paraId="08575C8D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5276" w14:textId="77777777" w:rsidR="003807B5" w:rsidRPr="00DD0620" w:rsidRDefault="003807B5" w:rsidP="00F45F49">
            <w:pPr>
              <w:jc w:val="center"/>
            </w:pPr>
          </w:p>
          <w:p w14:paraId="2E163D0B" w14:textId="77777777" w:rsidR="003807B5" w:rsidRDefault="003807B5" w:rsidP="00F45F49">
            <w:pPr>
              <w:jc w:val="center"/>
            </w:pPr>
          </w:p>
          <w:p w14:paraId="2630A4D4" w14:textId="77777777" w:rsidR="003807B5" w:rsidRDefault="003807B5" w:rsidP="00F45F49">
            <w:pPr>
              <w:jc w:val="center"/>
            </w:pPr>
          </w:p>
          <w:p w14:paraId="33302256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20</w:t>
            </w:r>
          </w:p>
          <w:p w14:paraId="58A1F9BF" w14:textId="77777777" w:rsidR="003807B5" w:rsidRPr="00DD0620" w:rsidRDefault="003807B5" w:rsidP="00F45F49">
            <w:pPr>
              <w:jc w:val="center"/>
            </w:pPr>
          </w:p>
          <w:p w14:paraId="58F6F4EE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F3D35" w14:textId="77777777" w:rsidR="003807B5" w:rsidRPr="00DD0620" w:rsidRDefault="003807B5" w:rsidP="00F45F49">
            <w:r w:rsidRPr="00DD0620">
              <w:rPr>
                <w:iCs/>
                <w:sz w:val="22"/>
                <w:szCs w:val="22"/>
              </w:rPr>
              <w:t xml:space="preserve">Копия приказа (распоряжения) исполнительного органа государственной власти соответствующего уровня о переводе образовательного учреждения 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14:paraId="6A7BDF8F" w14:textId="77777777" w:rsidR="003807B5" w:rsidRPr="00DD0620" w:rsidRDefault="003807B5" w:rsidP="00F45F49">
            <w:r w:rsidRPr="003E111B">
              <w:rPr>
                <w:iCs/>
                <w:sz w:val="22"/>
                <w:szCs w:val="22"/>
              </w:rPr>
              <w:t>Материалы, подтверждающие результат личного участия педагога в деятельности экспериментальной площадки, лаборатории, ресурсного центра.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1D4" w14:textId="77777777"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14:paraId="02E795AE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14:paraId="0965E884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14:paraId="006B27AD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B09D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5D096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продуктов:</w:t>
            </w:r>
          </w:p>
          <w:p w14:paraId="145011BE" w14:textId="77777777" w:rsidR="003807B5" w:rsidRPr="00DD0620" w:rsidRDefault="003807B5" w:rsidP="00F45F49"/>
          <w:p w14:paraId="5EC55441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14:paraId="533E1E39" w14:textId="77777777" w:rsidR="003807B5" w:rsidRPr="00DD0620" w:rsidRDefault="003807B5" w:rsidP="00F45F49"/>
          <w:p w14:paraId="111A5E08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лауреат (дипломант) городского уровня</w:t>
            </w:r>
          </w:p>
          <w:p w14:paraId="3B960CE8" w14:textId="77777777" w:rsidR="003807B5" w:rsidRPr="00DD0620" w:rsidRDefault="003807B5" w:rsidP="00F45F49"/>
          <w:p w14:paraId="0679FC5F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14:paraId="10D3850F" w14:textId="77777777" w:rsidR="003807B5" w:rsidRPr="00DD0620" w:rsidRDefault="003807B5" w:rsidP="00F45F49"/>
          <w:p w14:paraId="1DA43AF0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BC4A" w14:textId="77777777" w:rsidR="003807B5" w:rsidRPr="00DD0620" w:rsidRDefault="003807B5" w:rsidP="00F45F49">
            <w:pPr>
              <w:jc w:val="center"/>
            </w:pPr>
          </w:p>
          <w:p w14:paraId="7FC53813" w14:textId="77777777" w:rsidR="003807B5" w:rsidRDefault="003807B5" w:rsidP="00F45F49">
            <w:pPr>
              <w:jc w:val="center"/>
            </w:pPr>
          </w:p>
          <w:p w14:paraId="4C051EE6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B7F29E7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10</w:t>
            </w:r>
          </w:p>
          <w:p w14:paraId="587786A4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7C752800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15</w:t>
            </w:r>
          </w:p>
          <w:p w14:paraId="358C93D1" w14:textId="77777777" w:rsidR="003807B5" w:rsidRPr="003E111B" w:rsidRDefault="003807B5" w:rsidP="00F45F49">
            <w:pPr>
              <w:rPr>
                <w:sz w:val="22"/>
                <w:szCs w:val="22"/>
              </w:rPr>
            </w:pPr>
          </w:p>
          <w:p w14:paraId="6D0F90AA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  <w:r w:rsidRPr="003E111B">
              <w:rPr>
                <w:sz w:val="22"/>
                <w:szCs w:val="22"/>
              </w:rPr>
              <w:t>30</w:t>
            </w:r>
          </w:p>
          <w:p w14:paraId="092DBE80" w14:textId="77777777" w:rsidR="003807B5" w:rsidRPr="003E111B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3AF1E7FA" w14:textId="77777777" w:rsidR="003807B5" w:rsidRPr="00DD0620" w:rsidRDefault="003807B5" w:rsidP="00F45F49">
            <w:pPr>
              <w:jc w:val="center"/>
            </w:pPr>
            <w:r w:rsidRPr="003E111B">
              <w:rPr>
                <w:sz w:val="22"/>
                <w:szCs w:val="22"/>
              </w:rPr>
              <w:t>40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D337D" w14:textId="77777777" w:rsidR="003807B5" w:rsidRPr="00DD0620" w:rsidRDefault="003807B5" w:rsidP="00F45F49"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14:paraId="2B8D422A" w14:textId="77777777" w:rsidR="003807B5" w:rsidRPr="00DD0620" w:rsidRDefault="003807B5" w:rsidP="00F45F49">
            <w:pPr>
              <w:jc w:val="both"/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38E" w14:textId="77777777" w:rsidR="003807B5" w:rsidRPr="003E111B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57F2B75E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DB958" w14:textId="77777777" w:rsidR="003807B5" w:rsidRPr="00D24119" w:rsidRDefault="003807B5" w:rsidP="00F45F49">
            <w:pPr>
              <w:snapToGrid w:val="0"/>
              <w:rPr>
                <w:highlight w:val="yellow"/>
              </w:rPr>
            </w:pPr>
            <w:r w:rsidRPr="003E111B">
              <w:rPr>
                <w:sz w:val="22"/>
                <w:szCs w:val="22"/>
              </w:rPr>
              <w:t>2.20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1FDD" w14:textId="77777777" w:rsidR="003807B5" w:rsidRPr="00DD0620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Исполнение функций</w:t>
            </w:r>
            <w:r>
              <w:rPr>
                <w:sz w:val="22"/>
                <w:szCs w:val="22"/>
              </w:rPr>
              <w:t xml:space="preserve"> н</w:t>
            </w:r>
            <w:r w:rsidRPr="00DD0620">
              <w:rPr>
                <w:sz w:val="22"/>
                <w:szCs w:val="22"/>
              </w:rPr>
              <w:t>аставника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FF3DC8" w14:textId="77777777" w:rsidR="003807B5" w:rsidRPr="00DD0620" w:rsidRDefault="003807B5" w:rsidP="00F45F49">
            <w:pPr>
              <w:pStyle w:val="af5"/>
              <w:snapToGrid w:val="0"/>
              <w:jc w:val="center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F217BE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Копия приказа о назначении наставником</w:t>
            </w:r>
            <w:r w:rsidRPr="00DD0620">
              <w:rPr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отчет о работе наставника,</w:t>
            </w:r>
            <w:r w:rsidRPr="00DD0620">
              <w:rPr>
                <w:iCs/>
                <w:sz w:val="22"/>
                <w:szCs w:val="22"/>
              </w:rPr>
              <w:t xml:space="preserve"> заверенн</w:t>
            </w:r>
            <w:r>
              <w:rPr>
                <w:iCs/>
                <w:sz w:val="22"/>
                <w:szCs w:val="22"/>
              </w:rPr>
              <w:t>ые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работодателем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B80D" w14:textId="77777777" w:rsidR="003807B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pacing w:val="2"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01A3123F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17987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FE47E" w14:textId="77777777" w:rsidR="003807B5" w:rsidRPr="00FB1A2B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FB1A2B">
              <w:rPr>
                <w:sz w:val="22"/>
                <w:szCs w:val="22"/>
              </w:rPr>
              <w:t>Наличие/отсутствие: дисциплинарных 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D954F" w14:textId="77777777" w:rsidR="003807B5" w:rsidRPr="00FB1A2B" w:rsidRDefault="003807B5" w:rsidP="00F45F49">
            <w:pPr>
              <w:jc w:val="center"/>
              <w:rPr>
                <w:sz w:val="22"/>
                <w:szCs w:val="22"/>
              </w:rPr>
            </w:pPr>
            <w:r w:rsidRPr="00FB1A2B">
              <w:rPr>
                <w:sz w:val="22"/>
                <w:szCs w:val="22"/>
              </w:rPr>
              <w:t>- 100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C1E0" w14:textId="77777777" w:rsidR="003807B5" w:rsidRPr="00FB1A2B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B1A2B">
              <w:rPr>
                <w:iCs/>
                <w:sz w:val="22"/>
                <w:szCs w:val="22"/>
              </w:rPr>
              <w:t>Справка работодателя.</w:t>
            </w:r>
          </w:p>
          <w:p w14:paraId="5FFBA7D5" w14:textId="77777777" w:rsidR="003807B5" w:rsidRPr="00FB1A2B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8113" w14:textId="77777777"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В период прохождения аттестации</w:t>
            </w:r>
          </w:p>
          <w:p w14:paraId="61FEA8EA" w14:textId="77777777"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14:paraId="66D7D242" w14:textId="77777777" w:rsidTr="00F45F49">
        <w:trPr>
          <w:trHeight w:val="253"/>
        </w:trPr>
        <w:tc>
          <w:tcPr>
            <w:tcW w:w="15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AA50" w14:textId="77777777"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14:paraId="5635BE71" w14:textId="77777777" w:rsidR="003807B5" w:rsidRPr="00DD0620" w:rsidRDefault="003807B5" w:rsidP="00F45F49">
            <w:pPr>
              <w:snapToGrid w:val="0"/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4. Критерии и показатели, дающие дополнительные баллы</w:t>
            </w:r>
          </w:p>
        </w:tc>
      </w:tr>
      <w:tr w:rsidR="003807B5" w:rsidRPr="002C7133" w14:paraId="3BB7A1C2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A2CAF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0EEF9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t xml:space="preserve"> 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C7F2E" w14:textId="77777777"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14:paraId="4387D9F2" w14:textId="77777777"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14:paraId="4DC0ECFC" w14:textId="77777777"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5051BD" w14:textId="77777777"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C9D5" w14:textId="77777777"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14:paraId="24A3934A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55DDB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E4DE2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       </w:t>
            </w:r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DD0620">
              <w:rPr>
                <w:rFonts w:eastAsia="Calibri"/>
                <w:sz w:val="22"/>
                <w:szCs w:val="22"/>
              </w:rPr>
              <w:t xml:space="preserve">  Санкт-Петербурга в сфере образования</w:t>
            </w:r>
          </w:p>
          <w:p w14:paraId="6DEEC133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A328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E2973" w14:textId="77777777" w:rsidR="003807B5" w:rsidRPr="00DD0620" w:rsidRDefault="003807B5" w:rsidP="00F45F49">
            <w:pPr>
              <w:snapToGrid w:val="0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DD0620">
              <w:rPr>
                <w:iCs/>
                <w:sz w:val="22"/>
                <w:szCs w:val="22"/>
              </w:rPr>
              <w:t xml:space="preserve"> Постановление Правительства            </w:t>
            </w:r>
            <w:r>
              <w:rPr>
                <w:iCs/>
                <w:sz w:val="22"/>
                <w:szCs w:val="22"/>
              </w:rPr>
              <w:t xml:space="preserve">                 </w:t>
            </w:r>
            <w:r w:rsidRPr="00DD0620">
              <w:rPr>
                <w:iCs/>
                <w:sz w:val="22"/>
                <w:szCs w:val="22"/>
              </w:rPr>
              <w:t xml:space="preserve">    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D440" w14:textId="77777777" w:rsidR="003807B5" w:rsidRPr="00C24107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14:paraId="4265D9D3" w14:textId="77777777" w:rsidTr="00F45F49">
        <w:trPr>
          <w:trHeight w:val="253"/>
        </w:trPr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30E9" w14:textId="77777777" w:rsidR="003807B5" w:rsidRPr="00DD0620" w:rsidRDefault="003807B5" w:rsidP="00F45F49">
            <w:pPr>
              <w:snapToGrid w:val="0"/>
            </w:pPr>
            <w:r w:rsidRPr="00DD0620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F28DF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14:paraId="07EFBEC5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14:paraId="1376312F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14:paraId="38499298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14:paraId="7989A5BC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14:paraId="30A8194E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</w:p>
          <w:p w14:paraId="3BDF907D" w14:textId="77777777" w:rsidR="003807B5" w:rsidRPr="00DD0620" w:rsidRDefault="003807B5" w:rsidP="00F45F49">
            <w:pPr>
              <w:snapToGrid w:val="0"/>
              <w:rPr>
                <w:rFonts w:eastAsia="Calibri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6EC5F" w14:textId="77777777" w:rsidR="003807B5" w:rsidRPr="00DD0620" w:rsidRDefault="003807B5" w:rsidP="00F45F49">
            <w:pPr>
              <w:jc w:val="center"/>
            </w:pPr>
          </w:p>
          <w:p w14:paraId="2696ADA3" w14:textId="77777777" w:rsidR="003807B5" w:rsidRPr="00DD0620" w:rsidRDefault="003807B5" w:rsidP="00F45F49">
            <w:pPr>
              <w:jc w:val="center"/>
            </w:pPr>
          </w:p>
          <w:p w14:paraId="7D9017BC" w14:textId="77777777" w:rsidR="003807B5" w:rsidRPr="00DD0620" w:rsidRDefault="003807B5" w:rsidP="00F45F49">
            <w:pPr>
              <w:jc w:val="center"/>
            </w:pPr>
          </w:p>
          <w:p w14:paraId="1BEB791E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30</w:t>
            </w:r>
          </w:p>
          <w:p w14:paraId="33922414" w14:textId="77777777" w:rsidR="003807B5" w:rsidRPr="00DD0620" w:rsidRDefault="003807B5" w:rsidP="00F45F49">
            <w:pPr>
              <w:jc w:val="center"/>
            </w:pPr>
          </w:p>
          <w:p w14:paraId="087EE53E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50</w:t>
            </w:r>
          </w:p>
          <w:p w14:paraId="072D2410" w14:textId="77777777" w:rsidR="003807B5" w:rsidRPr="00DD0620" w:rsidRDefault="003807B5" w:rsidP="00F45F49">
            <w:pPr>
              <w:jc w:val="center"/>
            </w:pPr>
          </w:p>
          <w:p w14:paraId="69CD378D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90FD7" w14:textId="77777777" w:rsidR="003807B5" w:rsidRPr="00DD0620" w:rsidRDefault="003807B5" w:rsidP="00F45F49">
            <w:pPr>
              <w:snapToGrid w:val="0"/>
              <w:rPr>
                <w:iCs/>
              </w:rPr>
            </w:pPr>
            <w:r w:rsidRPr="00DD0620">
              <w:rPr>
                <w:iCs/>
                <w:sz w:val="22"/>
                <w:szCs w:val="22"/>
              </w:rPr>
              <w:t xml:space="preserve">Копия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заверенная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6900" w14:textId="77777777"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14:paraId="06412720" w14:textId="77777777" w:rsidTr="00F45F49">
        <w:trPr>
          <w:trHeight w:val="253"/>
        </w:trPr>
        <w:tc>
          <w:tcPr>
            <w:tcW w:w="5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25B2A" w14:textId="77777777" w:rsidR="003807B5" w:rsidRPr="00DD0620" w:rsidRDefault="003807B5" w:rsidP="00F45F49">
            <w:pPr>
              <w:rPr>
                <w:b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44CE" w14:textId="77777777" w:rsidR="003807B5" w:rsidRPr="00DD0620" w:rsidRDefault="003807B5" w:rsidP="00F45F49">
            <w:pPr>
              <w:jc w:val="center"/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77EA" w14:textId="77777777" w:rsidR="003807B5" w:rsidRPr="00DD0620" w:rsidRDefault="003807B5" w:rsidP="00F45F49">
            <w:pPr>
              <w:snapToGrid w:val="0"/>
              <w:jc w:val="center"/>
            </w:pPr>
          </w:p>
        </w:tc>
      </w:tr>
    </w:tbl>
    <w:p w14:paraId="0C86A54F" w14:textId="77777777" w:rsidR="003807B5" w:rsidRPr="002C7133" w:rsidRDefault="003807B5" w:rsidP="003807B5"/>
    <w:p w14:paraId="24808165" w14:textId="77777777"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14:paraId="70F0D448" w14:textId="77777777"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14:paraId="620CD121" w14:textId="77777777"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14:paraId="20BFCC50" w14:textId="77777777" w:rsidR="003807B5" w:rsidRDefault="003807B5" w:rsidP="003807B5">
      <w:r w:rsidRPr="002C7133">
        <w:t>уровень квалификации ______</w:t>
      </w:r>
      <w:r>
        <w:t>_______________________________</w:t>
      </w:r>
      <w:r w:rsidRPr="002C7133">
        <w:t xml:space="preserve"> соответствует требованиям, пр</w:t>
      </w:r>
      <w:r>
        <w:t xml:space="preserve">едъявляемым к ______________________ </w:t>
      </w:r>
    </w:p>
    <w:p w14:paraId="790DCD0F" w14:textId="77777777"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14:paraId="2180BAE7" w14:textId="77777777" w:rsidR="003807B5" w:rsidRDefault="003807B5" w:rsidP="003807B5">
      <w:r>
        <w:t>квалификационной категории.</w:t>
      </w:r>
    </w:p>
    <w:p w14:paraId="628EEC88" w14:textId="77777777" w:rsidR="003807B5" w:rsidRPr="002662D9" w:rsidRDefault="003807B5" w:rsidP="003807B5"/>
    <w:p w14:paraId="20151B96" w14:textId="77777777"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</w:t>
      </w:r>
      <w:r w:rsidRPr="002662D9">
        <w:rPr>
          <w:b/>
        </w:rPr>
        <w:t>та:</w:t>
      </w:r>
      <w:r w:rsidRPr="002C7133">
        <w:t xml:space="preserve"> _________________________________________________________________________</w:t>
      </w:r>
      <w:r>
        <w:t>____________________</w:t>
      </w:r>
    </w:p>
    <w:p w14:paraId="64D01ED5" w14:textId="77777777" w:rsidR="003807B5" w:rsidRDefault="003807B5" w:rsidP="003807B5">
      <w:r>
        <w:t>_________________________</w:t>
      </w:r>
    </w:p>
    <w:p w14:paraId="1F3BCD50" w14:textId="77777777"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14:paraId="54403A2C" w14:textId="77777777" w:rsidR="003807B5" w:rsidRDefault="003807B5" w:rsidP="003807B5">
      <w:pPr>
        <w:spacing w:line="360" w:lineRule="auto"/>
        <w:ind w:left="360" w:right="1"/>
        <w:jc w:val="both"/>
        <w:rPr>
          <w:b/>
          <w:bCs/>
        </w:rPr>
      </w:pPr>
    </w:p>
    <w:p w14:paraId="3F048818" w14:textId="77777777" w:rsidR="003807B5" w:rsidRPr="002C7133" w:rsidRDefault="003807B5" w:rsidP="003807B5">
      <w:pPr>
        <w:spacing w:line="360" w:lineRule="auto"/>
        <w:ind w:left="360" w:right="1"/>
        <w:jc w:val="both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7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4625"/>
        <w:gridCol w:w="5047"/>
      </w:tblGrid>
      <w:tr w:rsidR="003807B5" w:rsidRPr="002C7133" w14:paraId="069D20A9" w14:textId="77777777" w:rsidTr="00F45F49">
        <w:tc>
          <w:tcPr>
            <w:tcW w:w="5116" w:type="dxa"/>
          </w:tcPr>
          <w:p w14:paraId="2BE5DFF4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625" w:type="dxa"/>
          </w:tcPr>
          <w:p w14:paraId="2CCD6850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5F278247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5047" w:type="dxa"/>
          </w:tcPr>
          <w:p w14:paraId="09BDC6FF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14:paraId="5087D903" w14:textId="77777777" w:rsidR="003807B5" w:rsidRPr="00DD0620" w:rsidRDefault="003807B5" w:rsidP="00F45F49">
            <w:pPr>
              <w:jc w:val="center"/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14:paraId="535576BB" w14:textId="77777777" w:rsidTr="00F45F49">
        <w:tc>
          <w:tcPr>
            <w:tcW w:w="5116" w:type="dxa"/>
          </w:tcPr>
          <w:p w14:paraId="54FA9B55" w14:textId="77777777" w:rsidR="003807B5" w:rsidRPr="00DD0620" w:rsidRDefault="003807B5" w:rsidP="00F45F49">
            <w:pPr>
              <w:spacing w:line="360" w:lineRule="auto"/>
            </w:pPr>
            <w:r w:rsidRPr="00DD062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4625" w:type="dxa"/>
          </w:tcPr>
          <w:p w14:paraId="2D25DE9A" w14:textId="77777777" w:rsidR="003807B5" w:rsidRPr="005C46ED" w:rsidRDefault="003807B5" w:rsidP="00F45F49">
            <w:pPr>
              <w:spacing w:line="360" w:lineRule="auto"/>
              <w:jc w:val="center"/>
            </w:pPr>
            <w:r w:rsidRPr="005C46ED">
              <w:rPr>
                <w:sz w:val="22"/>
                <w:szCs w:val="22"/>
              </w:rPr>
              <w:t>160                             и выше</w:t>
            </w:r>
          </w:p>
        </w:tc>
        <w:tc>
          <w:tcPr>
            <w:tcW w:w="5047" w:type="dxa"/>
          </w:tcPr>
          <w:p w14:paraId="20D981CE" w14:textId="77777777" w:rsidR="003807B5" w:rsidRPr="005C46ED" w:rsidRDefault="003807B5" w:rsidP="00F45F4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39</w:t>
            </w:r>
            <w:r w:rsidRPr="005C46ED">
              <w:rPr>
                <w:sz w:val="22"/>
                <w:szCs w:val="22"/>
              </w:rPr>
              <w:t>0                и выше</w:t>
            </w:r>
          </w:p>
        </w:tc>
      </w:tr>
      <w:tr w:rsidR="003807B5" w:rsidRPr="002C7133" w14:paraId="2B10A88B" w14:textId="77777777" w:rsidTr="00F45F49">
        <w:tc>
          <w:tcPr>
            <w:tcW w:w="5116" w:type="dxa"/>
          </w:tcPr>
          <w:p w14:paraId="10B8B4EF" w14:textId="77777777" w:rsidR="003807B5" w:rsidRPr="00DD0620" w:rsidRDefault="003807B5" w:rsidP="00F45F49">
            <w:pPr>
              <w:spacing w:line="360" w:lineRule="auto"/>
            </w:pPr>
            <w:r w:rsidRPr="00DD0620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4625" w:type="dxa"/>
          </w:tcPr>
          <w:p w14:paraId="1901F5DD" w14:textId="77777777" w:rsidR="003807B5" w:rsidRPr="005C46ED" w:rsidRDefault="003807B5" w:rsidP="00F45F49">
            <w:pPr>
              <w:spacing w:line="360" w:lineRule="auto"/>
              <w:jc w:val="center"/>
            </w:pPr>
            <w:r w:rsidRPr="005C46ED">
              <w:rPr>
                <w:sz w:val="22"/>
                <w:szCs w:val="22"/>
              </w:rPr>
              <w:t>130                             и выше</w:t>
            </w:r>
          </w:p>
        </w:tc>
        <w:tc>
          <w:tcPr>
            <w:tcW w:w="5047" w:type="dxa"/>
          </w:tcPr>
          <w:p w14:paraId="7B41EC3C" w14:textId="77777777" w:rsidR="003807B5" w:rsidRPr="005C46ED" w:rsidRDefault="003807B5" w:rsidP="00F45F49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Pr="005C46ED">
              <w:rPr>
                <w:sz w:val="22"/>
                <w:szCs w:val="22"/>
              </w:rPr>
              <w:t>0                и выше</w:t>
            </w:r>
          </w:p>
        </w:tc>
      </w:tr>
      <w:tr w:rsidR="003807B5" w:rsidRPr="005F2694" w14:paraId="4206C421" w14:textId="77777777" w:rsidTr="00F45F49"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1F5" w14:textId="77777777" w:rsidR="003807B5" w:rsidRPr="005F2694" w:rsidRDefault="003807B5" w:rsidP="00F45F49">
            <w:pPr>
              <w:rPr>
                <w:sz w:val="22"/>
                <w:szCs w:val="22"/>
              </w:rPr>
            </w:pPr>
            <w:r w:rsidRPr="008E030D">
              <w:rPr>
                <w:sz w:val="22"/>
                <w:szCs w:val="22"/>
              </w:rPr>
              <w:lastRenderedPageBreak/>
              <w:t xml:space="preserve">Педагогические работники </w:t>
            </w:r>
            <w:r>
              <w:rPr>
                <w:sz w:val="22"/>
                <w:szCs w:val="22"/>
              </w:rPr>
              <w:t xml:space="preserve">казенных организаций </w:t>
            </w:r>
            <w:r>
              <w:rPr>
                <w:sz w:val="22"/>
                <w:szCs w:val="22"/>
              </w:rPr>
              <w:br/>
              <w:t xml:space="preserve">и </w:t>
            </w:r>
            <w:r w:rsidRPr="00511479">
              <w:rPr>
                <w:sz w:val="22"/>
                <w:szCs w:val="22"/>
              </w:rPr>
              <w:t xml:space="preserve">государственных образовательных учреждений, находящихся на территории </w:t>
            </w:r>
            <w:r>
              <w:rPr>
                <w:sz w:val="22"/>
                <w:szCs w:val="22"/>
              </w:rPr>
              <w:t>ФСИН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F617" w14:textId="77777777" w:rsidR="003807B5" w:rsidRPr="005C46ED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46ED">
              <w:rPr>
                <w:sz w:val="22"/>
                <w:szCs w:val="22"/>
              </w:rPr>
              <w:t>100                             и выше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222" w14:textId="77777777" w:rsidR="003807B5" w:rsidRPr="005C46ED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C46ED">
              <w:rPr>
                <w:sz w:val="22"/>
                <w:szCs w:val="22"/>
              </w:rPr>
              <w:t>200                и выше</w:t>
            </w:r>
          </w:p>
        </w:tc>
      </w:tr>
    </w:tbl>
    <w:p w14:paraId="189EF08B" w14:textId="77777777" w:rsidR="003807B5" w:rsidRDefault="003807B5" w:rsidP="003807B5"/>
    <w:p w14:paraId="247ED412" w14:textId="77777777"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14:paraId="309A8CA2" w14:textId="77777777" w:rsidR="003807B5" w:rsidRDefault="003807B5" w:rsidP="003807B5">
      <w:r>
        <w:t>ГПОУ – государственное профессиональное образовательное учреждение</w:t>
      </w:r>
    </w:p>
    <w:p w14:paraId="3411F161" w14:textId="77777777" w:rsidR="003807B5" w:rsidRDefault="003807B5" w:rsidP="003807B5">
      <w:r>
        <w:t>ГУЗ – государственное учреждение здравоохранения</w:t>
      </w:r>
    </w:p>
    <w:p w14:paraId="2F65D781" w14:textId="77777777" w:rsidR="009D121A" w:rsidRPr="009D121A" w:rsidRDefault="009D121A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14:paraId="71092B5B" w14:textId="77777777"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14:paraId="07D12471" w14:textId="77777777" w:rsidR="003807B5" w:rsidRDefault="003807B5" w:rsidP="003807B5">
      <w:proofErr w:type="spellStart"/>
      <w:r w:rsidRPr="006D1CF5">
        <w:t>КДН</w:t>
      </w:r>
      <w:r w:rsidR="00094B66">
        <w:t>и</w:t>
      </w:r>
      <w:r w:rsidRPr="006D1CF5">
        <w:t>ЗП</w:t>
      </w:r>
      <w:proofErr w:type="spellEnd"/>
      <w:r w:rsidRPr="006D1CF5">
        <w:t xml:space="preserve"> </w:t>
      </w:r>
      <w:r>
        <w:rPr>
          <w:color w:val="000000"/>
          <w:spacing w:val="-4"/>
          <w:shd w:val="clear" w:color="auto" w:fill="FFFFFF"/>
        </w:rPr>
        <w:t>–</w:t>
      </w:r>
      <w:r w:rsidRPr="006D1CF5">
        <w:t xml:space="preserve"> Комиссии</w:t>
      </w:r>
      <w:r>
        <w:t xml:space="preserve"> по </w:t>
      </w:r>
      <w:r w:rsidRPr="006D1CF5">
        <w:t>делам</w:t>
      </w:r>
      <w:r>
        <w:t xml:space="preserve"> </w:t>
      </w:r>
      <w:r w:rsidRPr="006D1CF5">
        <w:t>несовершеннолетних</w:t>
      </w:r>
      <w:r>
        <w:t xml:space="preserve"> и защите их прав</w:t>
      </w:r>
    </w:p>
    <w:p w14:paraId="7D6FC98E" w14:textId="77777777" w:rsidR="003807B5" w:rsidRPr="00406EEA" w:rsidRDefault="003807B5" w:rsidP="003807B5">
      <w:r>
        <w:t>ОДН – отдел по делам несовершеннолетних</w:t>
      </w:r>
    </w:p>
    <w:p w14:paraId="449449DE" w14:textId="77777777" w:rsidR="003807B5" w:rsidRDefault="003807B5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p w14:paraId="07E2981A" w14:textId="77777777" w:rsidR="003807B5" w:rsidRDefault="003807B5" w:rsidP="003807B5">
      <w:pPr>
        <w:shd w:val="clear" w:color="auto" w:fill="FFFFFF"/>
        <w:spacing w:line="274" w:lineRule="exact"/>
        <w:ind w:right="482"/>
        <w:rPr>
          <w:b/>
        </w:rPr>
      </w:pPr>
      <w:r w:rsidRPr="00511479">
        <w:rPr>
          <w:sz w:val="22"/>
          <w:szCs w:val="22"/>
        </w:rPr>
        <w:t>ФСИН</w:t>
      </w:r>
      <w:r>
        <w:rPr>
          <w:sz w:val="22"/>
          <w:szCs w:val="22"/>
        </w:rPr>
        <w:t xml:space="preserve"> - Федеральная система</w:t>
      </w:r>
      <w:r w:rsidRPr="00511479">
        <w:rPr>
          <w:sz w:val="22"/>
          <w:szCs w:val="22"/>
        </w:rPr>
        <w:t xml:space="preserve"> исполнения наказаний</w:t>
      </w:r>
    </w:p>
    <w:p w14:paraId="1AF1D7BE" w14:textId="77777777" w:rsidR="009A081A" w:rsidRPr="00653EC4" w:rsidRDefault="009A081A" w:rsidP="009057A8">
      <w:pPr>
        <w:rPr>
          <w:shd w:val="clear" w:color="auto" w:fill="FFFFFF"/>
        </w:rPr>
      </w:pPr>
    </w:p>
    <w:sectPr w:rsidR="009A081A" w:rsidRPr="00653EC4" w:rsidSect="009057A8">
      <w:headerReference w:type="default" r:id="rId8"/>
      <w:pgSz w:w="16834" w:h="11909" w:orient="landscape" w:code="9"/>
      <w:pgMar w:top="1701" w:right="1134" w:bottom="850" w:left="1134" w:header="709" w:footer="709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4C41" w14:textId="77777777" w:rsidR="0056303F" w:rsidRDefault="0056303F">
      <w:r>
        <w:separator/>
      </w:r>
    </w:p>
  </w:endnote>
  <w:endnote w:type="continuationSeparator" w:id="0">
    <w:p w14:paraId="58356F2C" w14:textId="77777777" w:rsidR="0056303F" w:rsidRDefault="00563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8BE4B" w14:textId="77777777" w:rsidR="0056303F" w:rsidRDefault="0056303F">
      <w:r>
        <w:separator/>
      </w:r>
    </w:p>
  </w:footnote>
  <w:footnote w:type="continuationSeparator" w:id="0">
    <w:p w14:paraId="32F94301" w14:textId="77777777" w:rsidR="0056303F" w:rsidRDefault="00563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7760" w14:textId="77777777" w:rsidR="00E34358" w:rsidRPr="00851D90" w:rsidRDefault="0056303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057A8">
      <w:rPr>
        <w:noProof/>
      </w:rPr>
      <w:t>9</w:t>
    </w:r>
    <w:r>
      <w:rPr>
        <w:noProof/>
      </w:rPr>
      <w:fldChar w:fldCharType="end"/>
    </w:r>
  </w:p>
  <w:p w14:paraId="29237A90" w14:textId="77777777" w:rsidR="00E34358" w:rsidRPr="00AD5AE8" w:rsidRDefault="00E34358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B66"/>
    <w:rsid w:val="000E34FF"/>
    <w:rsid w:val="000E5BA5"/>
    <w:rsid w:val="00101F8B"/>
    <w:rsid w:val="001B56A0"/>
    <w:rsid w:val="001D4693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70B50"/>
    <w:rsid w:val="00374D36"/>
    <w:rsid w:val="003807B5"/>
    <w:rsid w:val="003A0D78"/>
    <w:rsid w:val="003B39D1"/>
    <w:rsid w:val="003B4E26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4D6123"/>
    <w:rsid w:val="00525252"/>
    <w:rsid w:val="00534E51"/>
    <w:rsid w:val="0056303F"/>
    <w:rsid w:val="00581CD3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6C9C"/>
    <w:rsid w:val="00887308"/>
    <w:rsid w:val="009057A8"/>
    <w:rsid w:val="0093432F"/>
    <w:rsid w:val="009A081A"/>
    <w:rsid w:val="009D121A"/>
    <w:rsid w:val="00A061EF"/>
    <w:rsid w:val="00A8343B"/>
    <w:rsid w:val="00AA2ADA"/>
    <w:rsid w:val="00AC7AE6"/>
    <w:rsid w:val="00AE4532"/>
    <w:rsid w:val="00B0580D"/>
    <w:rsid w:val="00B220CA"/>
    <w:rsid w:val="00B276E6"/>
    <w:rsid w:val="00B35E02"/>
    <w:rsid w:val="00B53453"/>
    <w:rsid w:val="00B93789"/>
    <w:rsid w:val="00BA0A4D"/>
    <w:rsid w:val="00BA0D1A"/>
    <w:rsid w:val="00BA2319"/>
    <w:rsid w:val="00BE63F4"/>
    <w:rsid w:val="00C0546D"/>
    <w:rsid w:val="00C218D8"/>
    <w:rsid w:val="00C601FF"/>
    <w:rsid w:val="00D0645C"/>
    <w:rsid w:val="00D24D7E"/>
    <w:rsid w:val="00D7061D"/>
    <w:rsid w:val="00D87CB8"/>
    <w:rsid w:val="00D966F1"/>
    <w:rsid w:val="00DC18BB"/>
    <w:rsid w:val="00DF7793"/>
    <w:rsid w:val="00E17491"/>
    <w:rsid w:val="00E31202"/>
    <w:rsid w:val="00E34358"/>
    <w:rsid w:val="00E36DCB"/>
    <w:rsid w:val="00E51977"/>
    <w:rsid w:val="00E56429"/>
    <w:rsid w:val="00E77DE4"/>
    <w:rsid w:val="00EF6298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B3A41F"/>
  <w15:docId w15:val="{7DDAA174-AD0C-4725-A2D6-E856970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Заголовок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F1BA-05C5-4821-92FB-E1F374294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74d8951d-2f02-4b18-8e7f-084c3d3c64c1.dot</Template>
  <TotalTime>0</TotalTime>
  <Pages>9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2</cp:revision>
  <cp:lastPrinted>2023-08-29T14:52:00Z</cp:lastPrinted>
  <dcterms:created xsi:type="dcterms:W3CDTF">2023-09-04T06:44:00Z</dcterms:created>
  <dcterms:modified xsi:type="dcterms:W3CDTF">2023-09-04T06:44:00Z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