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3D89" w14:textId="77777777" w:rsidR="003807B5" w:rsidRDefault="003807B5" w:rsidP="003807B5">
      <w:pPr>
        <w:shd w:val="clear" w:color="auto" w:fill="FFFFFF"/>
        <w:spacing w:line="274" w:lineRule="exact"/>
        <w:ind w:left="720" w:right="482"/>
        <w:jc w:val="center"/>
        <w:rPr>
          <w:b/>
        </w:rPr>
      </w:pPr>
    </w:p>
    <w:p w14:paraId="720C81B0" w14:textId="77777777" w:rsidR="00886C9C" w:rsidRDefault="00886C9C" w:rsidP="00886C9C">
      <w:pPr>
        <w:shd w:val="clear" w:color="auto" w:fill="FFFFFF"/>
        <w:spacing w:line="274" w:lineRule="exact"/>
        <w:ind w:right="482"/>
        <w:jc w:val="center"/>
        <w:rPr>
          <w:b/>
        </w:rPr>
      </w:pPr>
      <w:r>
        <w:rPr>
          <w:b/>
        </w:rPr>
        <w:t>З</w:t>
      </w:r>
      <w:r w:rsidRPr="002C7133">
        <w:rPr>
          <w:b/>
        </w:rPr>
        <w:t>аключение</w:t>
      </w:r>
      <w:r>
        <w:rPr>
          <w:b/>
        </w:rPr>
        <w:t xml:space="preserve"> специалиста</w:t>
      </w:r>
      <w:r w:rsidRPr="002C7133">
        <w:rPr>
          <w:b/>
        </w:rPr>
        <w:t xml:space="preserve"> об уровне профессиональной деятельности</w:t>
      </w:r>
      <w:r w:rsidRPr="00A061EF">
        <w:rPr>
          <w:b/>
        </w:rPr>
        <w:t xml:space="preserve"> </w:t>
      </w:r>
    </w:p>
    <w:p w14:paraId="64D843BB" w14:textId="77777777" w:rsidR="00CA45BA" w:rsidRDefault="00886C9C" w:rsidP="00886C9C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A061EF">
        <w:rPr>
          <w:b/>
        </w:rPr>
        <w:t>педагогического работника организации, осуществляющей образовательную деятельность</w:t>
      </w:r>
      <w:r>
        <w:rPr>
          <w:b/>
        </w:rPr>
        <w:t xml:space="preserve"> </w:t>
      </w:r>
    </w:p>
    <w:p w14:paraId="57AB5471" w14:textId="77777777" w:rsidR="00886C9C" w:rsidRPr="00A061EF" w:rsidRDefault="00886C9C" w:rsidP="00886C9C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>
        <w:rPr>
          <w:b/>
        </w:rPr>
        <w:t>(форма 4)</w:t>
      </w:r>
    </w:p>
    <w:p w14:paraId="62D36863" w14:textId="77777777" w:rsidR="00886C9C" w:rsidRPr="002C7133" w:rsidRDefault="00886C9C" w:rsidP="003807B5">
      <w:pPr>
        <w:ind w:left="360"/>
        <w:jc w:val="center"/>
        <w:rPr>
          <w:b/>
        </w:rPr>
      </w:pPr>
    </w:p>
    <w:p w14:paraId="63588909" w14:textId="77777777" w:rsidR="00886C9C" w:rsidRDefault="003807B5" w:rsidP="003807B5">
      <w:pPr>
        <w:ind w:left="360"/>
        <w:jc w:val="center"/>
      </w:pPr>
      <w:r w:rsidRPr="002C7133">
        <w:t>(</w:t>
      </w:r>
      <w:r w:rsidR="00886C9C">
        <w:t>по должности «</w:t>
      </w:r>
      <w:r w:rsidRPr="002C7133">
        <w:t>педагог дополнительного образования</w:t>
      </w:r>
      <w:r w:rsidR="00886C9C">
        <w:t>»</w:t>
      </w:r>
      <w:r w:rsidRPr="002C7133">
        <w:t xml:space="preserve">, </w:t>
      </w:r>
      <w:r w:rsidR="00886C9C">
        <w:t>«</w:t>
      </w:r>
      <w:r w:rsidRPr="002C7133">
        <w:t>педагог-организатор</w:t>
      </w:r>
      <w:r w:rsidR="00886C9C">
        <w:t>»</w:t>
      </w:r>
      <w:r w:rsidRPr="002C7133">
        <w:t xml:space="preserve">, </w:t>
      </w:r>
      <w:r w:rsidR="00886C9C">
        <w:t>«</w:t>
      </w:r>
      <w:r w:rsidRPr="002C7133">
        <w:t>концертмейстер</w:t>
      </w:r>
      <w:r w:rsidR="00886C9C">
        <w:t>»</w:t>
      </w:r>
      <w:r w:rsidRPr="002C7133">
        <w:t xml:space="preserve">, </w:t>
      </w:r>
      <w:r w:rsidR="00886C9C">
        <w:t>«</w:t>
      </w:r>
      <w:r w:rsidRPr="002C7133">
        <w:t>воспитател</w:t>
      </w:r>
      <w:r w:rsidR="00886C9C">
        <w:t>ь»</w:t>
      </w:r>
      <w:r w:rsidRPr="002C7133">
        <w:t xml:space="preserve">, </w:t>
      </w:r>
    </w:p>
    <w:p w14:paraId="568E0DC3" w14:textId="77777777" w:rsidR="003807B5" w:rsidRPr="002C7133" w:rsidRDefault="00886C9C" w:rsidP="003807B5">
      <w:pPr>
        <w:ind w:left="360"/>
        <w:jc w:val="center"/>
      </w:pPr>
      <w:r>
        <w:t>«</w:t>
      </w:r>
      <w:r w:rsidR="003807B5" w:rsidRPr="002C7133">
        <w:t>инструктор по физической культуре</w:t>
      </w:r>
      <w:r>
        <w:t>»</w:t>
      </w:r>
      <w:r w:rsidR="00691BBB" w:rsidRPr="00691BBB">
        <w:rPr>
          <w:b/>
        </w:rPr>
        <w:t xml:space="preserve"> </w:t>
      </w:r>
      <w:r w:rsidR="00691BBB" w:rsidRPr="00691BBB">
        <w:t>организации (отделения) дополнительного образования детей</w:t>
      </w:r>
      <w:r>
        <w:t>)</w:t>
      </w:r>
    </w:p>
    <w:p w14:paraId="22B2D678" w14:textId="77777777" w:rsidR="003807B5" w:rsidRDefault="003807B5" w:rsidP="003807B5">
      <w:pPr>
        <w:pBdr>
          <w:bottom w:val="single" w:sz="12" w:space="1" w:color="auto"/>
        </w:pBdr>
        <w:ind w:left="360"/>
        <w:jc w:val="center"/>
      </w:pPr>
    </w:p>
    <w:p w14:paraId="41DA9143" w14:textId="77777777" w:rsidR="003807B5" w:rsidRPr="002C7133" w:rsidRDefault="003807B5" w:rsidP="003807B5">
      <w:pPr>
        <w:pBdr>
          <w:bottom w:val="single" w:sz="12" w:space="1" w:color="auto"/>
        </w:pBdr>
        <w:ind w:left="360"/>
        <w:jc w:val="center"/>
      </w:pPr>
    </w:p>
    <w:p w14:paraId="79037EBE" w14:textId="77777777" w:rsidR="003807B5" w:rsidRPr="002C7133" w:rsidRDefault="003807B5" w:rsidP="003807B5">
      <w:pPr>
        <w:ind w:left="360"/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>Ф.И.О. аттестуемого*</w:t>
      </w:r>
      <w:r w:rsidRPr="002C7133">
        <w:rPr>
          <w:sz w:val="22"/>
          <w:szCs w:val="22"/>
        </w:rPr>
        <w:t>, место работы, должность)</w:t>
      </w:r>
    </w:p>
    <w:p w14:paraId="16224333" w14:textId="77777777" w:rsidR="003807B5" w:rsidRPr="002C7133" w:rsidRDefault="003807B5" w:rsidP="003807B5">
      <w:pPr>
        <w:ind w:left="360"/>
        <w:jc w:val="center"/>
        <w:rPr>
          <w:sz w:val="16"/>
          <w:szCs w:val="16"/>
        </w:rPr>
      </w:pPr>
    </w:p>
    <w:p w14:paraId="3B78BEE3" w14:textId="77777777" w:rsidR="003807B5" w:rsidRPr="002C7133" w:rsidRDefault="003807B5" w:rsidP="003807B5">
      <w:pPr>
        <w:ind w:left="360"/>
        <w:jc w:val="center"/>
        <w:rPr>
          <w:sz w:val="22"/>
          <w:szCs w:val="22"/>
        </w:rPr>
      </w:pPr>
      <w:r w:rsidRPr="002C7133">
        <w:rPr>
          <w:sz w:val="22"/>
          <w:szCs w:val="22"/>
        </w:rPr>
        <w:t>______________________________________________________________________________________________________</w:t>
      </w:r>
      <w:r>
        <w:rPr>
          <w:sz w:val="22"/>
          <w:szCs w:val="22"/>
        </w:rPr>
        <w:t>___________________________</w:t>
      </w:r>
    </w:p>
    <w:p w14:paraId="223FEF9F" w14:textId="77777777" w:rsidR="003807B5" w:rsidRPr="002C7133" w:rsidRDefault="003807B5" w:rsidP="003807B5">
      <w:pPr>
        <w:ind w:left="360"/>
        <w:jc w:val="center"/>
        <w:rPr>
          <w:sz w:val="28"/>
          <w:szCs w:val="28"/>
        </w:rPr>
      </w:pPr>
    </w:p>
    <w:p w14:paraId="09D8627C" w14:textId="77777777" w:rsidR="003807B5" w:rsidRPr="002C7133" w:rsidRDefault="003807B5" w:rsidP="003807B5">
      <w:pPr>
        <w:ind w:left="360"/>
      </w:pPr>
      <w:r w:rsidRPr="00095006">
        <w:rPr>
          <w:b/>
        </w:rPr>
        <w:t>Специалист:</w:t>
      </w:r>
      <w:r w:rsidRPr="002C7133">
        <w:t xml:space="preserve"> _______________________________________________________________________</w:t>
      </w:r>
      <w:r>
        <w:t>___________________________________</w:t>
      </w:r>
    </w:p>
    <w:p w14:paraId="4D46D99B" w14:textId="77777777" w:rsidR="003807B5" w:rsidRPr="002C7133" w:rsidRDefault="003807B5" w:rsidP="003807B5">
      <w:pPr>
        <w:ind w:left="360"/>
        <w:rPr>
          <w:sz w:val="28"/>
          <w:szCs w:val="28"/>
        </w:rPr>
      </w:pPr>
      <w:r w:rsidRPr="002C7133">
        <w:t xml:space="preserve">                                                         </w:t>
      </w:r>
      <w:r w:rsidRPr="002C7133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специалиста</w:t>
      </w:r>
      <w:r w:rsidRPr="002C7133">
        <w:rPr>
          <w:sz w:val="22"/>
          <w:szCs w:val="22"/>
        </w:rPr>
        <w:t>)</w:t>
      </w:r>
    </w:p>
    <w:p w14:paraId="3216EFBE" w14:textId="77777777" w:rsidR="003807B5" w:rsidRPr="002C7133" w:rsidRDefault="003807B5" w:rsidP="003807B5">
      <w:pPr>
        <w:ind w:left="360"/>
      </w:pPr>
      <w:r w:rsidRPr="002C7133">
        <w:t xml:space="preserve">провел(а) экспертизу в форме анализа индивидуальной </w:t>
      </w:r>
      <w:proofErr w:type="gramStart"/>
      <w:r w:rsidRPr="002C7133">
        <w:t>папки  _</w:t>
      </w:r>
      <w:proofErr w:type="gramEnd"/>
      <w:r w:rsidRPr="002C7133">
        <w:t>____________________________________</w:t>
      </w:r>
      <w:r>
        <w:t>___________________________</w:t>
      </w:r>
    </w:p>
    <w:p w14:paraId="34F81D19" w14:textId="77777777" w:rsidR="003807B5" w:rsidRPr="002C7133" w:rsidRDefault="003807B5" w:rsidP="003807B5">
      <w:pPr>
        <w:ind w:left="360"/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(дата проведения экспертизы)</w:t>
      </w:r>
    </w:p>
    <w:p w14:paraId="2D811017" w14:textId="77777777" w:rsidR="003807B5" w:rsidRPr="00ED2439" w:rsidRDefault="003807B5" w:rsidP="003807B5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987"/>
        <w:gridCol w:w="150"/>
        <w:gridCol w:w="4604"/>
        <w:gridCol w:w="975"/>
        <w:gridCol w:w="6435"/>
        <w:gridCol w:w="1984"/>
      </w:tblGrid>
      <w:tr w:rsidR="003807B5" w:rsidRPr="002C7133" w14:paraId="4B507388" w14:textId="77777777" w:rsidTr="00F45F49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30B2F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F931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4B4F4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BA8C" w14:textId="77777777" w:rsidR="003807B5" w:rsidRPr="00DD0620" w:rsidRDefault="003807B5" w:rsidP="00F45F49">
            <w:pPr>
              <w:snapToGrid w:val="0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78C1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2C7133" w14:paraId="1C6255A8" w14:textId="77777777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0624" w14:textId="77777777"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14:paraId="399175D6" w14:textId="77777777"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1. 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3807B5" w:rsidRPr="002C7133" w14:paraId="70440388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7CC96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65463C5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Наличие форм фиксации образовательных результатов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5284E477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F3D786E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Бланки, образцы форм фиксации образовательных результатов,</w:t>
            </w:r>
            <w:r w:rsidRPr="00DD0620">
              <w:rPr>
                <w:iCs/>
                <w:sz w:val="22"/>
                <w:szCs w:val="22"/>
              </w:rPr>
              <w:t xml:space="preserve">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ED94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64E05448" w14:textId="77777777" w:rsidTr="00DC1DE9">
        <w:trPr>
          <w:trHeight w:val="1157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485E28" w14:textId="77777777" w:rsidR="003807B5" w:rsidRPr="00DD0620" w:rsidRDefault="003807B5" w:rsidP="00F45F49">
            <w:pPr>
              <w:snapToGrid w:val="0"/>
              <w:spacing w:beforeAutospacing="1" w:afterAutospacing="1"/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7F511824" w14:textId="77777777" w:rsidR="003807B5" w:rsidRPr="00DD0620" w:rsidRDefault="003807B5" w:rsidP="00F45F49">
            <w:pPr>
              <w:snapToGrid w:val="0"/>
              <w:spacing w:beforeAutospacing="1" w:afterAutospacing="1"/>
              <w:ind w:left="-15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разработанных критериев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и диагностических материалов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для определения результатов и качества образовательного процесса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51827C5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6ABA92CC" w14:textId="77777777" w:rsidR="003807B5" w:rsidRPr="00DD0620" w:rsidRDefault="003807B5" w:rsidP="00F45F49">
            <w:pPr>
              <w:snapToGrid w:val="0"/>
              <w:rPr>
                <w:color w:val="000000"/>
                <w:sz w:val="22"/>
                <w:szCs w:val="22"/>
              </w:rPr>
            </w:pPr>
            <w:r w:rsidRPr="00DD0620">
              <w:rPr>
                <w:color w:val="000000"/>
                <w:sz w:val="22"/>
                <w:szCs w:val="22"/>
              </w:rPr>
              <w:t>Диагностические материалы</w:t>
            </w:r>
            <w:r>
              <w:rPr>
                <w:color w:val="000000"/>
                <w:sz w:val="22"/>
                <w:szCs w:val="22"/>
              </w:rPr>
              <w:t xml:space="preserve"> в соответствии с образовательной программой</w:t>
            </w:r>
            <w:r w:rsidRPr="00DD0620">
              <w:rPr>
                <w:color w:val="000000"/>
                <w:sz w:val="22"/>
                <w:szCs w:val="22"/>
              </w:rPr>
              <w:t xml:space="preserve">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7AF9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2C9BBF1C" w14:textId="77777777" w:rsidTr="00DC1DE9">
        <w:trPr>
          <w:trHeight w:val="988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0E4658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77AD5EEE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Динамика результативности освоения программы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511FBCCE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99B1DDA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Диагностические материалы,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0710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2D7CECF8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14:paraId="1C797F03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FF66EB" w14:textId="77777777" w:rsidR="003807B5" w:rsidRPr="00DD0620" w:rsidRDefault="003807B5" w:rsidP="00F45F49">
            <w:pPr>
              <w:snapToGrid w:val="0"/>
              <w:rPr>
                <w:iCs/>
                <w:color w:val="000000"/>
                <w:sz w:val="22"/>
                <w:szCs w:val="22"/>
              </w:rPr>
            </w:pPr>
            <w:r w:rsidRPr="00DD0620">
              <w:rPr>
                <w:i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7A1C25BA" w14:textId="77777777" w:rsidR="003807B5" w:rsidRPr="00DD0620" w:rsidRDefault="003807B5" w:rsidP="00F45F49">
            <w:pPr>
              <w:snapToGrid w:val="0"/>
              <w:rPr>
                <w:iCs/>
                <w:color w:val="000000"/>
                <w:sz w:val="22"/>
                <w:szCs w:val="22"/>
              </w:rPr>
            </w:pPr>
            <w:r w:rsidRPr="00DD0620">
              <w:rPr>
                <w:iCs/>
                <w:color w:val="000000"/>
                <w:sz w:val="22"/>
                <w:szCs w:val="22"/>
              </w:rPr>
              <w:t>Мониторинг уровня физического развития воспитанников и повышение их мастерства</w:t>
            </w:r>
            <w:r w:rsidRPr="00DD0620">
              <w:rPr>
                <w:rFonts w:eastAsia="Calibri"/>
                <w:sz w:val="22"/>
                <w:szCs w:val="22"/>
              </w:rPr>
              <w:t>*</w:t>
            </w:r>
          </w:p>
          <w:p w14:paraId="24E04131" w14:textId="77777777" w:rsidR="003807B5" w:rsidRPr="00DD0620" w:rsidRDefault="003807B5" w:rsidP="00F45F49">
            <w:pPr>
              <w:snapToGrid w:val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A31A893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6E1CFCF2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Материалы мониторинга,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BF2E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28533DE0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rFonts w:eastAsia="Calibri"/>
                <w:sz w:val="22"/>
                <w:szCs w:val="22"/>
              </w:rPr>
              <w:t>*</w:t>
            </w:r>
            <w:r w:rsidRPr="002C7133">
              <w:rPr>
                <w:b/>
                <w:sz w:val="20"/>
                <w:szCs w:val="20"/>
              </w:rPr>
              <w:t>для инструктора по физической культуре</w:t>
            </w:r>
          </w:p>
        </w:tc>
      </w:tr>
      <w:tr w:rsidR="003807B5" w:rsidRPr="002C7133" w14:paraId="0017290A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0A5840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E87800" w14:textId="77777777" w:rsidR="003807B5" w:rsidRPr="0089485F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Результаты участия обучающихся </w:t>
            </w:r>
            <w:r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DD0620">
              <w:rPr>
                <w:rFonts w:eastAsia="Calibri"/>
                <w:sz w:val="22"/>
                <w:szCs w:val="22"/>
              </w:rPr>
              <w:t xml:space="preserve">в  </w:t>
            </w:r>
            <w:r w:rsidRPr="004C79BC">
              <w:rPr>
                <w:rFonts w:eastAsia="Calibri"/>
                <w:sz w:val="22"/>
                <w:szCs w:val="22"/>
              </w:rPr>
              <w:t>конкурсных</w:t>
            </w:r>
            <w:proofErr w:type="gramEnd"/>
            <w:r w:rsidRPr="004C79BC">
              <w:rPr>
                <w:rFonts w:eastAsia="Calibri"/>
                <w:sz w:val="22"/>
                <w:szCs w:val="22"/>
              </w:rPr>
              <w:t xml:space="preserve">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  <w:p w14:paraId="78506F70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0D01AEB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</w:t>
            </w:r>
            <w:r w:rsidRPr="00DD0620">
              <w:rPr>
                <w:sz w:val="22"/>
                <w:szCs w:val="22"/>
              </w:rPr>
              <w:t xml:space="preserve"> конкурса, соревнования районного  уровня</w:t>
            </w:r>
          </w:p>
          <w:p w14:paraId="0AA56D56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0760260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14:paraId="0EA0A834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44618072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14:paraId="6B898009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501C552" w14:textId="77777777" w:rsidR="003807B5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районного уровня</w:t>
            </w:r>
          </w:p>
          <w:p w14:paraId="7FFB8B90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70261D0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городского уровня</w:t>
            </w:r>
          </w:p>
          <w:p w14:paraId="0134905B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58929B72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всероссийского уровня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623A96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526E4716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6BA9F27A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71C82A34" w14:textId="77777777" w:rsidR="003807B5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2707FEB5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10</w:t>
            </w:r>
          </w:p>
          <w:p w14:paraId="78C33C4B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74ED0194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4362802E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20</w:t>
            </w:r>
          </w:p>
          <w:p w14:paraId="34DC3077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7E3C1134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616CFF22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30</w:t>
            </w:r>
          </w:p>
          <w:p w14:paraId="2D84B64F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5752D14F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1F34B106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25</w:t>
            </w:r>
          </w:p>
          <w:p w14:paraId="4377E72E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69ECABCC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37879404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50</w:t>
            </w:r>
          </w:p>
          <w:p w14:paraId="67462E4C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0A6B1971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49BBB2E1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100</w:t>
            </w:r>
          </w:p>
          <w:p w14:paraId="40CA4FBC" w14:textId="77777777" w:rsidR="003807B5" w:rsidRPr="00DD0620" w:rsidRDefault="003807B5" w:rsidP="00F45F49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61ABA6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3A02DCAB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1AD84C0A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победителей, лауреатов</w:t>
            </w:r>
            <w:r>
              <w:rPr>
                <w:sz w:val="22"/>
                <w:szCs w:val="22"/>
              </w:rPr>
              <w:t xml:space="preserve">, дипломантов </w:t>
            </w:r>
            <w:r w:rsidRPr="00DD0620">
              <w:rPr>
                <w:sz w:val="22"/>
                <w:szCs w:val="22"/>
              </w:rPr>
              <w:t>конкурсов, соревнований.</w:t>
            </w:r>
          </w:p>
          <w:p w14:paraId="76E9CCC8" w14:textId="77777777" w:rsidR="003807B5" w:rsidRPr="00DD0620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14:paraId="02621ADB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  <w:p w14:paraId="08AD0354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706550BB" w14:textId="77777777"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79D71500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9477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14:paraId="7A456F9F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</w:p>
          <w:p w14:paraId="54D81129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*учитываются результаты очного тура</w:t>
            </w:r>
          </w:p>
        </w:tc>
      </w:tr>
      <w:tr w:rsidR="003807B5" w:rsidRPr="002C7133" w14:paraId="454FB58B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8E21A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ACCB6C" w14:textId="77777777" w:rsidR="003807B5" w:rsidRPr="0089485F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112F31">
              <w:rPr>
                <w:rFonts w:eastAsia="Calibri"/>
                <w:sz w:val="22"/>
                <w:szCs w:val="22"/>
              </w:rPr>
              <w:t xml:space="preserve">Стабильность  результатов участия обучающихся в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04BCA1" w14:textId="77777777" w:rsidR="003807B5" w:rsidRPr="00112F3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12F31">
              <w:rPr>
                <w:rFonts w:eastAsia="Calibri"/>
                <w:iCs/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C53E50" w14:textId="77777777" w:rsidR="003807B5" w:rsidRPr="00112F31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112F31">
              <w:rPr>
                <w:iCs/>
                <w:sz w:val="22"/>
                <w:szCs w:val="22"/>
              </w:rPr>
              <w:t>Справка</w:t>
            </w:r>
            <w:r>
              <w:rPr>
                <w:iCs/>
                <w:sz w:val="22"/>
                <w:szCs w:val="22"/>
              </w:rPr>
              <w:t xml:space="preserve"> от работодателя</w:t>
            </w:r>
            <w:r w:rsidRPr="00112F31">
              <w:rPr>
                <w:iCs/>
                <w:sz w:val="22"/>
                <w:szCs w:val="22"/>
              </w:rPr>
              <w:t xml:space="preserve"> о подготовке в течение </w:t>
            </w:r>
            <w:proofErr w:type="spellStart"/>
            <w:r w:rsidRPr="00112F31">
              <w:rPr>
                <w:iCs/>
                <w:sz w:val="22"/>
                <w:szCs w:val="22"/>
              </w:rPr>
              <w:t>межаттестационного</w:t>
            </w:r>
            <w:proofErr w:type="spellEnd"/>
            <w:r>
              <w:rPr>
                <w:iCs/>
                <w:sz w:val="22"/>
                <w:szCs w:val="22"/>
              </w:rPr>
              <w:t xml:space="preserve"> периода победителей (лауреатов)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112F31">
              <w:rPr>
                <w:iCs/>
                <w:sz w:val="22"/>
                <w:szCs w:val="22"/>
              </w:rPr>
              <w:t>имеющих официальный статус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4407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18E28687" w14:textId="77777777" w:rsidR="003807B5" w:rsidRPr="00780FA0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89485F">
              <w:rPr>
                <w:i/>
                <w:sz w:val="20"/>
                <w:szCs w:val="20"/>
              </w:rPr>
              <w:t>*</w:t>
            </w:r>
            <w:r w:rsidRPr="00112F31">
              <w:rPr>
                <w:sz w:val="20"/>
                <w:szCs w:val="20"/>
              </w:rPr>
              <w:t xml:space="preserve">начиная </w:t>
            </w:r>
            <w:r w:rsidRPr="00112F31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2C7133" w14:paraId="54C96EC4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F480CC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47FDC9C8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Достижения обучающихся в мероприятиях, имеющих неофициальный статус*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E32D5EB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2F459787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1BD2D2F6" w14:textId="77777777" w:rsidR="003807B5" w:rsidRPr="002D03D7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</w:t>
            </w:r>
            <w:r>
              <w:rPr>
                <w:sz w:val="22"/>
                <w:szCs w:val="22"/>
              </w:rPr>
              <w:t xml:space="preserve"> и призеров конкурсных мероприятий</w:t>
            </w:r>
            <w:r w:rsidRPr="00DD0620">
              <w:rPr>
                <w:sz w:val="22"/>
                <w:szCs w:val="22"/>
              </w:rPr>
              <w:t>.</w:t>
            </w:r>
          </w:p>
          <w:p w14:paraId="01F3F4B3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1587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14:paraId="02E98CC1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</w:t>
            </w:r>
            <w:r w:rsidRPr="002C7133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3807B5" w:rsidRPr="002C7133" w14:paraId="54EF76F7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4EAB3BA9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auto"/>
            </w:tcBorders>
          </w:tcPr>
          <w:p w14:paraId="1A1C9FE8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Реализация принципа преемственности </w:t>
            </w:r>
            <w:proofErr w:type="gramStart"/>
            <w:r w:rsidRPr="00DD0620">
              <w:rPr>
                <w:sz w:val="22"/>
                <w:szCs w:val="22"/>
              </w:rPr>
              <w:t>обучения  (</w:t>
            </w:r>
            <w:proofErr w:type="gramEnd"/>
            <w:r w:rsidRPr="00DD0620">
              <w:rPr>
                <w:sz w:val="22"/>
                <w:szCs w:val="22"/>
              </w:rPr>
              <w:t xml:space="preserve">поступление обучающихся в ВУЗы  и другие профильные объединения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и учреждения) в динамике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14:paraId="572F5521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auto"/>
            </w:tcBorders>
          </w:tcPr>
          <w:p w14:paraId="4DE1C8A0" w14:textId="77777777"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об обучении в профильных учреждениях</w:t>
            </w:r>
            <w:r w:rsidRPr="00DD0620">
              <w:rPr>
                <w:sz w:val="22"/>
                <w:szCs w:val="22"/>
              </w:rPr>
              <w:t>, заверенные работодателем.</w:t>
            </w:r>
          </w:p>
          <w:p w14:paraId="69DA82B5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Справка, </w:t>
            </w:r>
            <w:r w:rsidRPr="00DD0620">
              <w:rPr>
                <w:sz w:val="22"/>
                <w:szCs w:val="22"/>
              </w:rPr>
              <w:t>подтверждающ</w:t>
            </w:r>
            <w:r>
              <w:rPr>
                <w:sz w:val="22"/>
                <w:szCs w:val="22"/>
              </w:rPr>
              <w:t>ая</w:t>
            </w:r>
            <w:r w:rsidRPr="00DD06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обучение у данного педагога.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538C2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807B5" w:rsidRPr="002C7133" w14:paraId="6E23558B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B3D1C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827B6E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Сохранность контингента обучающихся</w:t>
            </w:r>
          </w:p>
          <w:p w14:paraId="2AC60C26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CCC87A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33AC69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Справка</w:t>
            </w:r>
            <w:r>
              <w:rPr>
                <w:sz w:val="22"/>
                <w:szCs w:val="22"/>
              </w:rPr>
              <w:t xml:space="preserve"> за учебный год</w:t>
            </w:r>
            <w:r w:rsidRPr="00DD0620">
              <w:rPr>
                <w:sz w:val="22"/>
                <w:szCs w:val="22"/>
              </w:rPr>
              <w:t>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2BE8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</w:t>
            </w:r>
            <w:r w:rsidRPr="002C7133">
              <w:rPr>
                <w:sz w:val="20"/>
                <w:szCs w:val="20"/>
              </w:rPr>
              <w:lastRenderedPageBreak/>
              <w:t>период</w:t>
            </w:r>
          </w:p>
        </w:tc>
      </w:tr>
      <w:tr w:rsidR="003807B5" w:rsidRPr="002C7133" w14:paraId="7AA21111" w14:textId="77777777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5D9" w14:textId="77777777"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14:paraId="766E2583" w14:textId="77777777"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3807B5" w:rsidRPr="002C7133" w14:paraId="593B97C1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5AA65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6A9D9" w14:textId="77777777" w:rsidR="003807B5" w:rsidRPr="0037192F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EDCC6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0E863D6" w14:textId="77777777"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E4ABC4B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42661E3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16BB" w14:textId="77777777"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14:paraId="3622F8E6" w14:textId="77777777" w:rsidR="003807B5" w:rsidRPr="008514D1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57C8" w14:textId="77777777" w:rsidR="003807B5" w:rsidRPr="003400EC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 xml:space="preserve">В </w:t>
            </w:r>
            <w:proofErr w:type="spellStart"/>
            <w:r w:rsidRPr="008514D1">
              <w:rPr>
                <w:sz w:val="20"/>
                <w:szCs w:val="20"/>
              </w:rPr>
              <w:t>межаттестационный</w:t>
            </w:r>
            <w:proofErr w:type="spellEnd"/>
            <w:r w:rsidRPr="008514D1">
              <w:rPr>
                <w:sz w:val="20"/>
                <w:szCs w:val="20"/>
              </w:rPr>
              <w:t xml:space="preserve">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2C56A4DE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39A9F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653972CB" w14:textId="77777777"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</w:t>
            </w:r>
            <w:r w:rsidRPr="009E71E5">
              <w:rPr>
                <w:sz w:val="22"/>
                <w:szCs w:val="22"/>
              </w:rPr>
              <w:t>методических разработок, статей,</w:t>
            </w:r>
            <w:r w:rsidRPr="008514D1">
              <w:rPr>
                <w:sz w:val="22"/>
                <w:szCs w:val="22"/>
              </w:rPr>
              <w:t xml:space="preserve"> опубликованных на Интернет-порталах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(не представленных в п.2.1)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7F5B354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7ED98B2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107D62E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5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34B083AB" w14:textId="77777777"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Интернет-публикации на порталах, имеющих регистрацию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14:paraId="72B8129B" w14:textId="77777777"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C32" w14:textId="77777777"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 xml:space="preserve">В </w:t>
            </w:r>
            <w:proofErr w:type="spellStart"/>
            <w:r w:rsidRPr="008514D1">
              <w:rPr>
                <w:sz w:val="20"/>
                <w:szCs w:val="20"/>
              </w:rPr>
              <w:t>межаттестационный</w:t>
            </w:r>
            <w:proofErr w:type="spellEnd"/>
            <w:r w:rsidRPr="008514D1">
              <w:rPr>
                <w:sz w:val="20"/>
                <w:szCs w:val="20"/>
              </w:rPr>
              <w:t xml:space="preserve">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14:paraId="3C76959E" w14:textId="77777777"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807B5" w:rsidRPr="002C7133" w14:paraId="47961B61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FA3A8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610B0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</w:t>
            </w:r>
            <w:r>
              <w:rPr>
                <w:sz w:val="22"/>
                <w:szCs w:val="22"/>
              </w:rPr>
              <w:t>крытого занятия*</w:t>
            </w:r>
            <w:r w:rsidRPr="00DD0620">
              <w:rPr>
                <w:sz w:val="22"/>
                <w:szCs w:val="22"/>
              </w:rPr>
              <w:t>:</w:t>
            </w:r>
          </w:p>
          <w:p w14:paraId="592B13AA" w14:textId="77777777"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649E57F8" w14:textId="77777777"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29A19E8F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384CA925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 положительный</w:t>
            </w:r>
          </w:p>
          <w:p w14:paraId="7001B812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0CFF7D42" w14:textId="77777777" w:rsidR="003807B5" w:rsidRPr="00DD0620" w:rsidRDefault="003807B5" w:rsidP="00F45F49">
            <w:pPr>
              <w:snapToGrid w:val="0"/>
              <w:rPr>
                <w:rFonts w:eastAsia="MS Gothic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040D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4292D9A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AC766B5" w14:textId="77777777"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EBBE799" w14:textId="77777777"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B0BB1D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C071BFB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7C93ADC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D0620">
              <w:rPr>
                <w:sz w:val="22"/>
                <w:szCs w:val="22"/>
              </w:rPr>
              <w:t>0</w:t>
            </w:r>
          </w:p>
          <w:p w14:paraId="0DE3D920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90D53DF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F579B82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589B1" w14:textId="77777777"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Отзывы (не менее 2</w:t>
            </w:r>
            <w:r>
              <w:rPr>
                <w:sz w:val="22"/>
                <w:szCs w:val="22"/>
              </w:rPr>
              <w:t>-х занятий):</w:t>
            </w:r>
          </w:p>
          <w:p w14:paraId="1CB01F5F" w14:textId="77777777"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 по образованию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(на момент проведения конкурса).</w:t>
            </w:r>
          </w:p>
          <w:p w14:paraId="2BB051B6" w14:textId="77777777"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</w:t>
            </w:r>
            <w:r>
              <w:rPr>
                <w:sz w:val="22"/>
                <w:szCs w:val="22"/>
              </w:rPr>
              <w:t>пертов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образованию </w:t>
            </w:r>
            <w:r>
              <w:rPr>
                <w:sz w:val="22"/>
                <w:szCs w:val="22"/>
              </w:rPr>
              <w:br/>
              <w:t xml:space="preserve">(на момент проведения конкурса); </w:t>
            </w:r>
            <w:r w:rsidRPr="002D61C7">
              <w:rPr>
                <w:sz w:val="22"/>
                <w:szCs w:val="22"/>
              </w:rPr>
              <w:t>от руководителя педагогической практикой.</w:t>
            </w:r>
          </w:p>
          <w:p w14:paraId="263B708F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5159F5B1" w14:textId="77777777" w:rsidR="003807B5" w:rsidRPr="00DD0620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 w:rsidRPr="009C54A6">
              <w:rPr>
                <w:b/>
                <w:sz w:val="22"/>
                <w:szCs w:val="22"/>
              </w:rPr>
              <w:t>Лист регистрации присутствующих на занятии</w:t>
            </w:r>
            <w:r>
              <w:rPr>
                <w:b/>
                <w:sz w:val="22"/>
                <w:szCs w:val="22"/>
              </w:rPr>
              <w:t xml:space="preserve"> (мероприятии)</w:t>
            </w:r>
            <w:r w:rsidRPr="009C54A6">
              <w:rPr>
                <w:b/>
                <w:sz w:val="22"/>
                <w:szCs w:val="22"/>
              </w:rPr>
              <w:t xml:space="preserve">, </w:t>
            </w:r>
            <w:r w:rsidRPr="009C54A6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9C54A6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55AE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636AA789" w14:textId="77777777" w:rsidR="003807B5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>
              <w:rPr>
                <w:b/>
                <w:i/>
                <w:sz w:val="20"/>
                <w:szCs w:val="20"/>
              </w:rPr>
              <w:t xml:space="preserve">предоставление отзывов </w:t>
            </w:r>
            <w:r>
              <w:rPr>
                <w:b/>
                <w:i/>
                <w:sz w:val="20"/>
                <w:szCs w:val="20"/>
              </w:rPr>
              <w:br/>
              <w:t>о занятиях</w:t>
            </w:r>
            <w:r w:rsidRPr="00E3447F">
              <w:rPr>
                <w:b/>
                <w:i/>
                <w:sz w:val="20"/>
                <w:szCs w:val="20"/>
              </w:rPr>
              <w:t xml:space="preserve"> 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0DAA1CE0" w14:textId="77777777" w:rsidR="003807B5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</w:p>
          <w:p w14:paraId="52226948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D2DD9EF" w14:textId="77777777" w:rsidR="003807B5" w:rsidRPr="002C7133" w:rsidRDefault="003807B5" w:rsidP="00F45F49">
            <w:pPr>
              <w:snapToGrid w:val="0"/>
              <w:rPr>
                <w:sz w:val="20"/>
                <w:szCs w:val="20"/>
                <w:u w:val="single"/>
              </w:rPr>
            </w:pPr>
          </w:p>
          <w:p w14:paraId="330E5315" w14:textId="77777777" w:rsidR="003807B5" w:rsidRPr="002C7133" w:rsidRDefault="003807B5" w:rsidP="00F45F49">
            <w:pPr>
              <w:snapToGrid w:val="0"/>
              <w:rPr>
                <w:sz w:val="20"/>
                <w:szCs w:val="20"/>
                <w:u w:val="single"/>
              </w:rPr>
            </w:pPr>
          </w:p>
        </w:tc>
      </w:tr>
      <w:tr w:rsidR="003807B5" w:rsidRPr="002C7133" w14:paraId="31C809FC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2E67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214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76F35DEE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71677C0D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14:paraId="2A0F0406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D1A130D" w14:textId="77777777" w:rsidR="003807B5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</w:p>
          <w:p w14:paraId="0C59AE65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678415E8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4E7B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4549F6D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D74CACD" w14:textId="77777777"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494E8C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FB2C6A7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5</w:t>
            </w:r>
          </w:p>
          <w:p w14:paraId="287BBC87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2DFC41F0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10</w:t>
            </w:r>
          </w:p>
          <w:p w14:paraId="417A652F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F88A37B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15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44C4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421EE1D0" w14:textId="77777777"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14:paraId="35C9ADDF" w14:textId="77777777"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14:paraId="15201E87" w14:textId="77777777" w:rsidR="003807B5" w:rsidRPr="00DD0620" w:rsidRDefault="003807B5" w:rsidP="00F45F49">
            <w:pPr>
              <w:rPr>
                <w:iCs/>
                <w:sz w:val="22"/>
                <w:szCs w:val="22"/>
              </w:rPr>
            </w:pPr>
          </w:p>
          <w:p w14:paraId="0C3FE4B5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A80F" w14:textId="77777777"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2C7133">
              <w:rPr>
                <w:sz w:val="20"/>
                <w:szCs w:val="20"/>
              </w:rPr>
              <w:t xml:space="preserve">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477CF2AF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  <w:p w14:paraId="1F76F5FF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Для Г</w:t>
            </w:r>
            <w:r w:rsidRPr="002C7133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>, ГУЗ</w:t>
            </w:r>
            <w:r w:rsidRPr="002C7133">
              <w:rPr>
                <w:sz w:val="20"/>
                <w:szCs w:val="20"/>
              </w:rPr>
              <w:t xml:space="preserve"> – </w:t>
            </w:r>
            <w:r w:rsidRPr="002C7133">
              <w:rPr>
                <w:sz w:val="20"/>
                <w:szCs w:val="20"/>
              </w:rPr>
              <w:lastRenderedPageBreak/>
              <w:t>уровень образовательного учреждения</w:t>
            </w:r>
          </w:p>
        </w:tc>
      </w:tr>
      <w:tr w:rsidR="003807B5" w:rsidRPr="002C7133" w14:paraId="7942AD38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3D3EC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5FA98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Методическое руководство:</w:t>
            </w:r>
          </w:p>
          <w:p w14:paraId="727B8EB4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091E886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рабочей группой, временным творческим объединением</w:t>
            </w:r>
          </w:p>
          <w:p w14:paraId="73639861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4ED9AD96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районным методическим объединением</w:t>
            </w:r>
          </w:p>
          <w:p w14:paraId="0FE52026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640EFE4F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городским методическим объединением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F18DB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A96293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E377327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14:paraId="0049592B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8EE6A5D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D733DEB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14:paraId="191B10D5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E618AB6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33127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План работы группы, объединения, заверенный работодателем; анализ деятельности; отзывы.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8AB2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5292542A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FC4664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252659" w14:textId="77777777" w:rsidR="003807B5" w:rsidRPr="00FE75F2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Результативность участия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14:paraId="063CEAC5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6A073126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30F577BD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53FF6DF1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0929A00E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CEDE2F9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6D293289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6084A7E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5C2B4088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025790E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14:paraId="745EAC2E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6F005EBD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14:paraId="7C3F7D81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2ABEC004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72D9208F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0EC2F641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6DC918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6C8815F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651809AD" w14:textId="77777777"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66382ED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46953F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14:paraId="27C6A8C9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B45E52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3743973" w14:textId="77777777"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6CCC9A0F" w14:textId="77777777"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03F34E1" w14:textId="77777777"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3DC3FEF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F4327C">
              <w:rPr>
                <w:sz w:val="22"/>
                <w:szCs w:val="22"/>
              </w:rPr>
              <w:t>35</w:t>
            </w:r>
          </w:p>
          <w:p w14:paraId="038D5D0A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613706BA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70A0584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14:paraId="76824CE0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7FCC28DA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648409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2CE28B0B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14:paraId="09FCE297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58D7A2B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14:paraId="5F94B01E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6635495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14:paraId="254B4B4D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54948165" w14:textId="77777777"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6034D0E9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653F76F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D06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C32F3A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30F7B3F1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29BEDF4C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1A8929AC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1B1074C4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615C4F67" w14:textId="77777777"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14:paraId="2D5F1835" w14:textId="77777777"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34307169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417B9FE9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3EB29485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63F89B37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53677235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4295444E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736A3122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4BEBEC86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34DD9E3B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350C1733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2BE2CA3B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367516F2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44FE0FC4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61AFA17A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29D2A5E8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11336DEE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0339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774191A6" w14:textId="77777777"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297D7588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D12AF5B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0DE24CD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536B825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5F433DF4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31ACA3AA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70F8B6C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3A647FD5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3C88E0CD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A24EAD1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255145AB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39EA809F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745522E2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128311D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7DF0E67F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1DC7827D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9E5A717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A47E13D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298D0BB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7B8C5B2A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B849AE">
              <w:rPr>
                <w:sz w:val="20"/>
                <w:szCs w:val="20"/>
              </w:rPr>
              <w:t xml:space="preserve"> </w:t>
            </w:r>
          </w:p>
        </w:tc>
      </w:tr>
      <w:tr w:rsidR="003807B5" w:rsidRPr="002C7133" w14:paraId="415BD4F1" w14:textId="77777777" w:rsidTr="00F45F49">
        <w:trPr>
          <w:trHeight w:val="959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B3BD7A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5478D294" w14:textId="77777777"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3A3348C4" w14:textId="77777777"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5C7B483D" w14:textId="77777777" w:rsidR="003807B5" w:rsidRPr="005067A6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4C79BC">
              <w:rPr>
                <w:rFonts w:eastAsia="Calibri"/>
                <w:sz w:val="22"/>
                <w:szCs w:val="22"/>
              </w:rPr>
              <w:t>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008F3F7B" w14:textId="77777777" w:rsidR="003807B5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14:paraId="1282F3B4" w14:textId="77777777" w:rsidR="003807B5" w:rsidRPr="004C79BC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4C79BC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4CC05B3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8A0A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3CD39A45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1CD20D7A" w14:textId="77777777" w:rsidR="003807B5" w:rsidRPr="0051169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2C7133" w14:paraId="570812D5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04F04C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07839025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Расширение социальных связей, использование социокультурного пространства города в образовательном процессе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5D3D8AB8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1CFFA64A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Совместные проекты, программы мероприятий, отзывы</w:t>
            </w:r>
            <w:r>
              <w:rPr>
                <w:sz w:val="22"/>
                <w:szCs w:val="22"/>
              </w:rPr>
              <w:t>, благодарности.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1883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3EC4D6E4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C76CE3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2.9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5CA935CD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Наличие  программы*:</w:t>
            </w:r>
          </w:p>
          <w:p w14:paraId="6281E4B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-образовательной модифицированной</w:t>
            </w:r>
          </w:p>
          <w:p w14:paraId="2C2F57BB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-досуговой краткосрочной</w:t>
            </w:r>
          </w:p>
          <w:p w14:paraId="2F457D52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-досуговой длительной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7E58B35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C1A309E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14:paraId="73C7F85C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14:paraId="598FCEE4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7D00E933" w14:textId="77777777" w:rsidR="003807B5" w:rsidRPr="00DD0620" w:rsidRDefault="003807B5" w:rsidP="00F45F49">
            <w:pPr>
              <w:snapToGrid w:val="0"/>
              <w:rPr>
                <w:color w:val="000000"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Образовательная программа, утвержденная работодателем;</w:t>
            </w:r>
            <w:r w:rsidRPr="00DD0620">
              <w:rPr>
                <w:color w:val="000000"/>
                <w:sz w:val="22"/>
                <w:szCs w:val="22"/>
              </w:rPr>
              <w:t xml:space="preserve"> </w:t>
            </w:r>
          </w:p>
          <w:p w14:paraId="26FF4AB5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досуговая программа, утвержденная 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BAED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30CCE047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</w:t>
            </w:r>
            <w:r w:rsidRPr="00B972C9">
              <w:rPr>
                <w:b/>
                <w:sz w:val="20"/>
                <w:szCs w:val="20"/>
              </w:rPr>
              <w:t>предоставление программы обязательно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447E25">
              <w:rPr>
                <w:sz w:val="20"/>
                <w:szCs w:val="20"/>
              </w:rPr>
              <w:t>для педагога дополнительного образования</w:t>
            </w:r>
          </w:p>
        </w:tc>
      </w:tr>
      <w:tr w:rsidR="003807B5" w:rsidRPr="002C7133" w14:paraId="0069ECBE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74AD2A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2.10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3723F0E9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Программа деятельности*</w:t>
            </w:r>
          </w:p>
          <w:p w14:paraId="78DDED83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-наличие</w:t>
            </w:r>
          </w:p>
          <w:p w14:paraId="74EDB6BE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-соответствие функционалу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5E88967A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019F1C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14:paraId="0E41D861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14:paraId="0F16C799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77F4018F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DD0620">
              <w:rPr>
                <w:sz w:val="22"/>
                <w:szCs w:val="22"/>
              </w:rPr>
              <w:t>, утвержденная  работодателем; должностная инструкция (функциональные обязанности)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C801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24C1AE59" w14:textId="77777777" w:rsidR="003807B5" w:rsidRPr="00447E25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</w:t>
            </w:r>
            <w:r w:rsidRPr="00447E25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  <w:p w14:paraId="354A59F5" w14:textId="77777777" w:rsidR="003807B5" w:rsidRPr="00447E25" w:rsidRDefault="003807B5" w:rsidP="00F45F49">
            <w:pPr>
              <w:snapToGrid w:val="0"/>
              <w:rPr>
                <w:sz w:val="20"/>
                <w:szCs w:val="20"/>
              </w:rPr>
            </w:pPr>
            <w:r w:rsidRPr="00447E25">
              <w:rPr>
                <w:sz w:val="20"/>
                <w:szCs w:val="20"/>
              </w:rPr>
              <w:t>для воспитателя, педагога-организатора</w:t>
            </w:r>
          </w:p>
        </w:tc>
      </w:tr>
      <w:tr w:rsidR="003807B5" w:rsidRPr="002C7133" w14:paraId="1E366B9A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7AABD53D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auto"/>
            </w:tcBorders>
          </w:tcPr>
          <w:p w14:paraId="2D208969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Репертуар к образовательной программе*</w:t>
            </w:r>
          </w:p>
          <w:p w14:paraId="544459EF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5D3B0907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14:paraId="3CD63E44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14:paraId="021F7FB0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auto"/>
            </w:tcBorders>
          </w:tcPr>
          <w:p w14:paraId="0D723345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Перечень музыкальных произведений, используемых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образовательном процессе.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5979C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4A363FB2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2C7133">
              <w:rPr>
                <w:b/>
                <w:sz w:val="20"/>
                <w:szCs w:val="20"/>
              </w:rPr>
              <w:t xml:space="preserve"> только для концертмейстера</w:t>
            </w:r>
          </w:p>
        </w:tc>
      </w:tr>
      <w:tr w:rsidR="003807B5" w:rsidRPr="002C7133" w14:paraId="3E324D94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CAC7EA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64351A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Перечень музыкального материала к занятиям*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55D8CC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6AE658" w14:textId="77777777" w:rsidR="003807B5" w:rsidRPr="00DD0620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Перечень, заверенный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AED0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67262A51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2C7133">
              <w:rPr>
                <w:b/>
                <w:sz w:val="20"/>
                <w:szCs w:val="20"/>
              </w:rPr>
              <w:t>только для концертмейстера</w:t>
            </w:r>
          </w:p>
        </w:tc>
      </w:tr>
      <w:tr w:rsidR="003807B5" w:rsidRPr="002C7133" w14:paraId="2E0F33BA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D6ECAD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426E62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Участие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инновационной, экспериментальной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lastRenderedPageBreak/>
              <w:t>и исследовательской  деятельности:</w:t>
            </w:r>
          </w:p>
          <w:p w14:paraId="19916EA9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-опыт участия в инновационной, экспериментальной и исследовательской  деятельности</w:t>
            </w:r>
          </w:p>
          <w:p w14:paraId="7B4F00B0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-наличие инновационного продукта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DA6217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4F1D376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7C4A3E2A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73FCB77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14:paraId="756D77F5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39FE925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8BFDCBA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838C75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 xml:space="preserve">Инновационные продукты (описание); экспертные заключения; официальные документы, подтверждающие работу по данному </w:t>
            </w:r>
            <w:r w:rsidRPr="00DD0620">
              <w:rPr>
                <w:sz w:val="22"/>
                <w:szCs w:val="22"/>
              </w:rPr>
              <w:lastRenderedPageBreak/>
              <w:t>виду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049E2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10C44206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402B22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C3728B" w14:textId="77777777" w:rsidR="003807B5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Наличие материалов,</w:t>
            </w:r>
            <w:r>
              <w:rPr>
                <w:iCs/>
                <w:sz w:val="22"/>
                <w:szCs w:val="22"/>
              </w:rPr>
              <w:t xml:space="preserve"> отражающих работу </w:t>
            </w:r>
            <w:r>
              <w:rPr>
                <w:iCs/>
                <w:sz w:val="22"/>
                <w:szCs w:val="22"/>
              </w:rPr>
              <w:br/>
              <w:t>с родителями</w:t>
            </w:r>
            <w:r w:rsidRPr="00DD0620">
              <w:rPr>
                <w:iCs/>
                <w:sz w:val="22"/>
                <w:szCs w:val="22"/>
              </w:rPr>
              <w:t xml:space="preserve">: </w:t>
            </w:r>
          </w:p>
          <w:p w14:paraId="150E2B5F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</w:p>
          <w:p w14:paraId="5BA28C24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эпизодическая работа</w:t>
            </w:r>
          </w:p>
          <w:p w14:paraId="05E71680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или</w:t>
            </w:r>
          </w:p>
          <w:p w14:paraId="0D56E2AD" w14:textId="77777777" w:rsidR="003807B5" w:rsidRPr="00DD0620" w:rsidRDefault="003807B5" w:rsidP="00F45F49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системность работы  с родителями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42C6D6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1D2DE39" w14:textId="77777777"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1A432C8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3D0915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</w:t>
            </w:r>
          </w:p>
          <w:p w14:paraId="67925014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3170D38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630425" w14:textId="77777777"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План работы с родителями, планы собраний, сценарии мероп</w:t>
            </w:r>
            <w:r>
              <w:rPr>
                <w:sz w:val="22"/>
                <w:szCs w:val="22"/>
              </w:rPr>
              <w:t xml:space="preserve">риятий, материалы анкетирования, </w:t>
            </w:r>
            <w:r w:rsidRPr="00DD0620">
              <w:rPr>
                <w:sz w:val="22"/>
                <w:szCs w:val="22"/>
              </w:rPr>
              <w:t>заверенны</w:t>
            </w:r>
            <w:r>
              <w:rPr>
                <w:sz w:val="22"/>
                <w:szCs w:val="22"/>
              </w:rPr>
              <w:t>е</w:t>
            </w:r>
            <w:r w:rsidRPr="00DD0620">
              <w:rPr>
                <w:sz w:val="22"/>
                <w:szCs w:val="22"/>
              </w:rPr>
              <w:t xml:space="preserve"> работодателем</w:t>
            </w:r>
            <w:r>
              <w:rPr>
                <w:sz w:val="22"/>
                <w:szCs w:val="22"/>
              </w:rPr>
              <w:t>.</w:t>
            </w:r>
          </w:p>
          <w:p w14:paraId="2FA2E160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16ACE2DD" w14:textId="77777777" w:rsidR="003807B5" w:rsidRPr="000013CB" w:rsidRDefault="003807B5" w:rsidP="00F45F49">
            <w:pPr>
              <w:snapToGrid w:val="0"/>
              <w:rPr>
                <w:sz w:val="22"/>
                <w:szCs w:val="22"/>
              </w:rPr>
            </w:pPr>
            <w:r w:rsidRPr="000013CB">
              <w:rPr>
                <w:b/>
                <w:sz w:val="22"/>
                <w:szCs w:val="22"/>
              </w:rPr>
              <w:t xml:space="preserve">Суммирование баллов по данным показателям </w:t>
            </w:r>
            <w:r w:rsidRPr="000013CB">
              <w:rPr>
                <w:b/>
                <w:sz w:val="22"/>
                <w:szCs w:val="22"/>
              </w:rPr>
              <w:br/>
              <w:t>не производится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FA9A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58A58FE7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28E8654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14:paraId="4B8038A7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259D2C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0B7547" w14:textId="77777777" w:rsidR="003807B5" w:rsidRPr="00DD0620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Исполнение функций</w:t>
            </w:r>
            <w:r>
              <w:rPr>
                <w:sz w:val="22"/>
                <w:szCs w:val="22"/>
              </w:rPr>
              <w:t xml:space="preserve"> н</w:t>
            </w:r>
            <w:r w:rsidRPr="00DD0620">
              <w:rPr>
                <w:sz w:val="22"/>
                <w:szCs w:val="22"/>
              </w:rPr>
              <w:t>аставника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9F0BE5" w14:textId="77777777" w:rsidR="003807B5" w:rsidRPr="00DD0620" w:rsidRDefault="003807B5" w:rsidP="00F45F49">
            <w:pPr>
              <w:pStyle w:val="af5"/>
              <w:snapToGrid w:val="0"/>
              <w:jc w:val="center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9827A3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 о назначении наставником</w:t>
            </w:r>
            <w:r w:rsidRPr="00DD0620">
              <w:rPr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отчет о работе наставника,</w:t>
            </w:r>
            <w:r w:rsidRPr="00DD0620">
              <w:rPr>
                <w:iCs/>
                <w:sz w:val="22"/>
                <w:szCs w:val="22"/>
              </w:rPr>
              <w:t xml:space="preserve"> заверенн</w:t>
            </w:r>
            <w:r>
              <w:rPr>
                <w:iCs/>
                <w:sz w:val="22"/>
                <w:szCs w:val="22"/>
              </w:rPr>
              <w:t>ые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4AB7" w14:textId="77777777"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4E3E0B5E" w14:textId="77777777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0A4745" w14:textId="77777777"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5CEB6C" w14:textId="77777777" w:rsidR="003807B5" w:rsidRPr="004C79BC" w:rsidRDefault="003807B5" w:rsidP="00F45F4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СПб АППО  по методическому сопровождению педагогических работников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>и управленческих кадров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C06167" w14:textId="77777777" w:rsidR="003807B5" w:rsidRPr="004C79BC" w:rsidRDefault="003807B5" w:rsidP="00F45F49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659E15" w14:textId="77777777" w:rsidR="003807B5" w:rsidRPr="004C79BC" w:rsidRDefault="003807B5" w:rsidP="00F45F49">
            <w:pPr>
              <w:spacing w:before="100" w:beforeAutospacing="1" w:after="100" w:afterAutospacing="1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>СПб АППО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заверенно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го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СПб АППО)</w:t>
            </w:r>
          </w:p>
          <w:p w14:paraId="416E7A86" w14:textId="77777777" w:rsidR="003807B5" w:rsidRPr="004C79BC" w:rsidRDefault="003807B5" w:rsidP="00F45F4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39ED" w14:textId="77777777" w:rsidR="003807B5" w:rsidRPr="00873138" w:rsidRDefault="003807B5" w:rsidP="00F45F4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7313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12712431" w14:textId="77777777" w:rsidTr="00F45F49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46FFEC" w14:textId="77777777" w:rsidR="003807B5" w:rsidRPr="00DD0620" w:rsidRDefault="003807B5" w:rsidP="00F45F49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67D4D45A" w14:textId="77777777" w:rsidR="003807B5" w:rsidRPr="00E42379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AE375CE" w14:textId="77777777" w:rsidR="003807B5" w:rsidRPr="00E42379" w:rsidRDefault="003807B5" w:rsidP="00F45F49">
            <w:pPr>
              <w:jc w:val="center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- 100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332B5C5E" w14:textId="77777777" w:rsidR="003807B5" w:rsidRPr="00E4237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E42379">
              <w:rPr>
                <w:iCs/>
                <w:sz w:val="22"/>
                <w:szCs w:val="22"/>
              </w:rPr>
              <w:t>Справка работодателя.</w:t>
            </w:r>
          </w:p>
          <w:p w14:paraId="218357CB" w14:textId="77777777" w:rsidR="003807B5" w:rsidRPr="00E4237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1D3" w14:textId="77777777" w:rsidR="003807B5" w:rsidRPr="00145B84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14:paraId="143D65A5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3807B5" w:rsidRPr="002C7133" w14:paraId="264B8B4E" w14:textId="77777777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1696" w14:textId="77777777" w:rsidR="003807B5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481D4777" w14:textId="77777777" w:rsidR="003807B5" w:rsidRPr="00DD0620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3807B5" w:rsidRPr="002C7133" w14:paraId="37867F73" w14:textId="77777777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2BF877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20E7D1DD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786ABC9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1D1B443" w14:textId="77777777" w:rsidR="003807B5" w:rsidRPr="00BE746D" w:rsidRDefault="003807B5" w:rsidP="00F45F49">
            <w:pPr>
              <w:jc w:val="center"/>
              <w:rPr>
                <w:sz w:val="16"/>
                <w:szCs w:val="16"/>
              </w:rPr>
            </w:pPr>
          </w:p>
          <w:p w14:paraId="54FD4C39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35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1462176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>
              <w:rPr>
                <w:iCs/>
                <w:sz w:val="22"/>
                <w:szCs w:val="22"/>
              </w:rPr>
              <w:br/>
            </w:r>
            <w:r w:rsidRPr="00DD0620">
              <w:rPr>
                <w:iCs/>
                <w:sz w:val="22"/>
                <w:szCs w:val="22"/>
              </w:rPr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8517" w14:textId="77777777" w:rsidR="003807B5" w:rsidRPr="00C37C7C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262E560A" w14:textId="77777777" w:rsidTr="00F45F49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42C2E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FAC8B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>Санкт-Петербурга в сфере образования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AFD14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BC507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DD0620">
              <w:rPr>
                <w:sz w:val="22"/>
                <w:szCs w:val="22"/>
              </w:rPr>
              <w:t>заверенная работодателем,</w:t>
            </w:r>
            <w:r w:rsidRPr="00DD0620">
              <w:rPr>
                <w:iCs/>
                <w:sz w:val="22"/>
                <w:szCs w:val="22"/>
              </w:rPr>
              <w:t xml:space="preserve"> Постановление Правительства </w:t>
            </w:r>
          </w:p>
          <w:p w14:paraId="63D2726F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Санкт-Петербурга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04D0" w14:textId="77777777" w:rsidR="003807B5" w:rsidRPr="004835A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685A2C7C" w14:textId="77777777" w:rsidTr="00F45F49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7732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8AD5A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331F32E8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4EF0C69F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0600A186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61414A66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20D01827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6A3B55A0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0C394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26BC030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AB8A67D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28D7DF78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14:paraId="7CA4B67D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5F9C694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14:paraId="6A440EA1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FF221C9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6FA0F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35B" w14:textId="77777777" w:rsidR="003807B5" w:rsidRPr="002C7133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07B5" w:rsidRPr="002C7133" w14:paraId="498ACFE3" w14:textId="77777777" w:rsidTr="00F45F49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9744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DBEF9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3CBD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D561E44" w14:textId="77777777" w:rsidR="003807B5" w:rsidRDefault="003807B5" w:rsidP="003807B5">
      <w:pPr>
        <w:rPr>
          <w:b/>
        </w:rPr>
      </w:pPr>
    </w:p>
    <w:p w14:paraId="1BD3F8A3" w14:textId="77777777" w:rsidR="003807B5" w:rsidRPr="002C7133" w:rsidRDefault="003807B5" w:rsidP="003807B5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14:paraId="2DF64847" w14:textId="77777777"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14:paraId="5C3F9512" w14:textId="77777777" w:rsidR="003807B5" w:rsidRDefault="003807B5" w:rsidP="003807B5">
      <w:r w:rsidRPr="002C7133">
        <w:t>_______________________________________________</w:t>
      </w:r>
      <w:r>
        <w:t>_____________________________________________________ можно сделать вывод:</w:t>
      </w:r>
    </w:p>
    <w:p w14:paraId="0E46C61C" w14:textId="77777777" w:rsidR="003807B5" w:rsidRDefault="003807B5" w:rsidP="003807B5"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к ______________________ </w:t>
      </w:r>
    </w:p>
    <w:p w14:paraId="4C2AC93B" w14:textId="77777777" w:rsidR="003807B5" w:rsidRDefault="003807B5" w:rsidP="003807B5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(должность)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14:paraId="2076CAF4" w14:textId="77777777" w:rsidR="003807B5" w:rsidRDefault="003807B5" w:rsidP="003807B5">
      <w:r>
        <w:t xml:space="preserve">квалификационной категории. </w:t>
      </w:r>
    </w:p>
    <w:p w14:paraId="0854C969" w14:textId="77777777" w:rsidR="003807B5" w:rsidRPr="002662D9" w:rsidRDefault="003807B5" w:rsidP="003807B5"/>
    <w:p w14:paraId="37BF81A9" w14:textId="77777777" w:rsidR="003807B5" w:rsidRPr="00DC1DE9" w:rsidRDefault="003807B5" w:rsidP="003807B5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</w:t>
      </w:r>
      <w:r w:rsidRPr="002662D9">
        <w:rPr>
          <w:b/>
        </w:rPr>
        <w:t>та:</w:t>
      </w:r>
      <w:r w:rsidRPr="002C7133">
        <w:t xml:space="preserve"> _________________________________________________________________________</w:t>
      </w:r>
      <w:r>
        <w:t>_______________________</w:t>
      </w:r>
    </w:p>
    <w:p w14:paraId="48DDF2EE" w14:textId="77777777" w:rsidR="003807B5" w:rsidRPr="00C93136" w:rsidRDefault="003807B5" w:rsidP="003807B5">
      <w:pPr>
        <w:rPr>
          <w:sz w:val="18"/>
          <w:szCs w:val="18"/>
        </w:rPr>
      </w:pPr>
      <w:r w:rsidRPr="00C93136">
        <w:rPr>
          <w:sz w:val="18"/>
          <w:szCs w:val="18"/>
        </w:rPr>
        <w:t xml:space="preserve">* В случае изменения ФИО в </w:t>
      </w:r>
      <w:proofErr w:type="spellStart"/>
      <w:r w:rsidRPr="00C93136">
        <w:rPr>
          <w:sz w:val="18"/>
          <w:szCs w:val="18"/>
        </w:rPr>
        <w:t>межаттестационный</w:t>
      </w:r>
      <w:proofErr w:type="spellEnd"/>
      <w:r w:rsidRPr="00C9313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05BD79B1" w14:textId="77777777" w:rsidR="003807B5" w:rsidRPr="002C7133" w:rsidRDefault="003807B5" w:rsidP="003807B5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51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1"/>
        <w:gridCol w:w="5544"/>
        <w:gridCol w:w="5355"/>
      </w:tblGrid>
      <w:tr w:rsidR="003807B5" w:rsidRPr="002C7133" w14:paraId="6347551D" w14:textId="77777777" w:rsidTr="00F45F49">
        <w:trPr>
          <w:trHeight w:val="383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F23DFC" w14:textId="77777777"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40DFB5" w14:textId="77777777"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14:paraId="6BD329EC" w14:textId="77777777"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5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C36A7" w14:textId="77777777"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14:paraId="4CC95825" w14:textId="77777777"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3807B5" w:rsidRPr="002C7133" w14:paraId="1EA3BB43" w14:textId="77777777" w:rsidTr="00F45F49">
        <w:trPr>
          <w:trHeight w:val="25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14:paraId="429912ED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14:paraId="0577DC54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D0620">
              <w:rPr>
                <w:sz w:val="22"/>
                <w:szCs w:val="22"/>
              </w:rPr>
              <w:t>0                          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C27E7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Pr="00DD0620">
              <w:rPr>
                <w:sz w:val="22"/>
                <w:szCs w:val="22"/>
              </w:rPr>
              <w:t xml:space="preserve">                               и выше</w:t>
            </w:r>
          </w:p>
        </w:tc>
      </w:tr>
      <w:tr w:rsidR="003807B5" w:rsidRPr="002C7133" w14:paraId="5B1B56BE" w14:textId="77777777" w:rsidTr="00F45F49">
        <w:trPr>
          <w:trHeight w:val="38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14:paraId="0A53B3DD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Педагог-организатор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14:paraId="4827D371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125                          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76BB2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D0620">
              <w:rPr>
                <w:sz w:val="22"/>
                <w:szCs w:val="22"/>
              </w:rPr>
              <w:t>0                               и выше</w:t>
            </w:r>
          </w:p>
        </w:tc>
      </w:tr>
      <w:tr w:rsidR="003807B5" w:rsidRPr="002C7133" w14:paraId="76635865" w14:textId="77777777" w:rsidTr="00F45F49">
        <w:trPr>
          <w:trHeight w:val="38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14:paraId="42DB9103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Концертмейстер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14:paraId="7C56FFB2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                         </w:t>
            </w:r>
            <w:r w:rsidRPr="00DD0620">
              <w:rPr>
                <w:sz w:val="22"/>
                <w:szCs w:val="22"/>
              </w:rPr>
              <w:t xml:space="preserve">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C472D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180                               и выше</w:t>
            </w:r>
          </w:p>
        </w:tc>
      </w:tr>
      <w:tr w:rsidR="003807B5" w:rsidRPr="002C7133" w14:paraId="64744788" w14:textId="77777777" w:rsidTr="00F45F49">
        <w:trPr>
          <w:trHeight w:val="383"/>
        </w:trPr>
        <w:tc>
          <w:tcPr>
            <w:tcW w:w="4221" w:type="dxa"/>
            <w:tcBorders>
              <w:left w:val="single" w:sz="2" w:space="0" w:color="000000"/>
              <w:bottom w:val="single" w:sz="4" w:space="0" w:color="auto"/>
            </w:tcBorders>
          </w:tcPr>
          <w:p w14:paraId="5C430CBB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Инструктор по физической культуре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4" w:space="0" w:color="auto"/>
            </w:tcBorders>
          </w:tcPr>
          <w:p w14:paraId="134C4D75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                          </w:t>
            </w:r>
            <w:r w:rsidRPr="00DD0620">
              <w:rPr>
                <w:sz w:val="22"/>
                <w:szCs w:val="22"/>
              </w:rPr>
              <w:t xml:space="preserve">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444E14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DD0620">
              <w:rPr>
                <w:sz w:val="22"/>
                <w:szCs w:val="22"/>
              </w:rPr>
              <w:t xml:space="preserve">                               и выше</w:t>
            </w:r>
          </w:p>
        </w:tc>
      </w:tr>
      <w:tr w:rsidR="003807B5" w:rsidRPr="002C7133" w14:paraId="4F21333C" w14:textId="77777777" w:rsidTr="00F45F49">
        <w:trPr>
          <w:trHeight w:val="383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665" w14:textId="77777777"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Воспитатель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304E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DD0620">
              <w:rPr>
                <w:sz w:val="22"/>
                <w:szCs w:val="22"/>
              </w:rPr>
              <w:t xml:space="preserve">                              и выше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B1F" w14:textId="77777777"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D0620">
              <w:rPr>
                <w:sz w:val="22"/>
                <w:szCs w:val="22"/>
              </w:rPr>
              <w:t>0                               и выше</w:t>
            </w:r>
          </w:p>
        </w:tc>
      </w:tr>
    </w:tbl>
    <w:p w14:paraId="47B76FDF" w14:textId="77777777" w:rsidR="003807B5" w:rsidRDefault="003807B5" w:rsidP="003807B5">
      <w:pPr>
        <w:rPr>
          <w:b/>
        </w:rPr>
      </w:pPr>
    </w:p>
    <w:p w14:paraId="634B8724" w14:textId="77777777" w:rsidR="003807B5" w:rsidRPr="001A2826" w:rsidRDefault="003807B5" w:rsidP="003807B5">
      <w:pPr>
        <w:rPr>
          <w:b/>
        </w:rPr>
      </w:pPr>
      <w:r w:rsidRPr="001A2826">
        <w:rPr>
          <w:b/>
        </w:rPr>
        <w:t>Список сокращений:</w:t>
      </w:r>
    </w:p>
    <w:p w14:paraId="638C54B4" w14:textId="77777777" w:rsidR="003807B5" w:rsidRDefault="003807B5" w:rsidP="003807B5">
      <w:r>
        <w:t>ВУЗ – высшее учебное заведение</w:t>
      </w:r>
    </w:p>
    <w:p w14:paraId="199A7B6C" w14:textId="77777777" w:rsidR="003807B5" w:rsidRDefault="003807B5" w:rsidP="003807B5">
      <w:r>
        <w:t>ГПОУ – государственное профессиональное образовательное учреждение</w:t>
      </w:r>
    </w:p>
    <w:p w14:paraId="567DA5A4" w14:textId="77777777" w:rsidR="003807B5" w:rsidRDefault="003807B5" w:rsidP="003807B5">
      <w:r>
        <w:lastRenderedPageBreak/>
        <w:t>ГУЗ – государственное учреждение здравоохранения</w:t>
      </w:r>
    </w:p>
    <w:p w14:paraId="2D486264" w14:textId="77777777" w:rsidR="003807B5" w:rsidRDefault="003807B5" w:rsidP="003807B5">
      <w:pPr>
        <w:rPr>
          <w:color w:val="000000"/>
          <w:spacing w:val="-4"/>
          <w:shd w:val="clear" w:color="auto" w:fill="FFFFFF"/>
        </w:rPr>
      </w:pPr>
      <w:r w:rsidRPr="00406EEA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14:paraId="4CF359B0" w14:textId="77777777" w:rsidR="00094B66" w:rsidRDefault="00094B66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Индивидуальная папка - </w:t>
      </w:r>
      <w:r>
        <w:t>папка, 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14:paraId="2EC49A18" w14:textId="77777777" w:rsidR="00094B66" w:rsidRDefault="003807B5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14:paraId="47584670" w14:textId="77777777" w:rsidR="003807B5" w:rsidRDefault="003807B5" w:rsidP="003807B5"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14:paraId="2093079D" w14:textId="77777777" w:rsidR="009A081A" w:rsidRPr="00653EC4" w:rsidRDefault="009A081A" w:rsidP="00DC1DE9">
      <w:pPr>
        <w:jc w:val="center"/>
        <w:rPr>
          <w:shd w:val="clear" w:color="auto" w:fill="FFFFFF"/>
        </w:rPr>
      </w:pPr>
    </w:p>
    <w:sectPr w:rsidR="009A081A" w:rsidRPr="00653EC4" w:rsidSect="00DC1DE9">
      <w:headerReference w:type="default" r:id="rId8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D647" w14:textId="77777777" w:rsidR="00E73714" w:rsidRDefault="00E73714">
      <w:r>
        <w:separator/>
      </w:r>
    </w:p>
  </w:endnote>
  <w:endnote w:type="continuationSeparator" w:id="0">
    <w:p w14:paraId="34171272" w14:textId="77777777" w:rsidR="00E73714" w:rsidRDefault="00E7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C6BE" w14:textId="77777777" w:rsidR="00E73714" w:rsidRDefault="00E73714">
      <w:r>
        <w:separator/>
      </w:r>
    </w:p>
  </w:footnote>
  <w:footnote w:type="continuationSeparator" w:id="0">
    <w:p w14:paraId="6AF67CAF" w14:textId="77777777" w:rsidR="00E73714" w:rsidRDefault="00E7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8205" w14:textId="77777777" w:rsidR="00CA45BA" w:rsidRPr="00851D90" w:rsidRDefault="00E7371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61CB4">
      <w:rPr>
        <w:noProof/>
      </w:rPr>
      <w:t>7</w:t>
    </w:r>
    <w:r>
      <w:rPr>
        <w:noProof/>
      </w:rPr>
      <w:fldChar w:fldCharType="end"/>
    </w:r>
  </w:p>
  <w:p w14:paraId="69EED779" w14:textId="77777777" w:rsidR="00CA45BA" w:rsidRPr="00AD5AE8" w:rsidRDefault="00CA45BA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B66"/>
    <w:rsid w:val="000E34FF"/>
    <w:rsid w:val="000E5BA5"/>
    <w:rsid w:val="00101F8B"/>
    <w:rsid w:val="001B56A0"/>
    <w:rsid w:val="001D63F9"/>
    <w:rsid w:val="001E0048"/>
    <w:rsid w:val="001E125A"/>
    <w:rsid w:val="001E74D3"/>
    <w:rsid w:val="001F6A03"/>
    <w:rsid w:val="00216AA4"/>
    <w:rsid w:val="002249FF"/>
    <w:rsid w:val="002A1CDB"/>
    <w:rsid w:val="002D1D4A"/>
    <w:rsid w:val="002E1815"/>
    <w:rsid w:val="002F7CC2"/>
    <w:rsid w:val="00330DE6"/>
    <w:rsid w:val="00361CB4"/>
    <w:rsid w:val="00370B50"/>
    <w:rsid w:val="00374D36"/>
    <w:rsid w:val="003807B5"/>
    <w:rsid w:val="003A0D78"/>
    <w:rsid w:val="003B39D1"/>
    <w:rsid w:val="003B693C"/>
    <w:rsid w:val="003E13D9"/>
    <w:rsid w:val="003F4AB9"/>
    <w:rsid w:val="00406026"/>
    <w:rsid w:val="004339EA"/>
    <w:rsid w:val="004644CE"/>
    <w:rsid w:val="00482FAD"/>
    <w:rsid w:val="00484FCE"/>
    <w:rsid w:val="004967BE"/>
    <w:rsid w:val="004D6123"/>
    <w:rsid w:val="004E2A80"/>
    <w:rsid w:val="004F470A"/>
    <w:rsid w:val="00534E51"/>
    <w:rsid w:val="00581CD3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92343"/>
    <w:rsid w:val="007A41DE"/>
    <w:rsid w:val="007D280C"/>
    <w:rsid w:val="007F02D5"/>
    <w:rsid w:val="007F6709"/>
    <w:rsid w:val="00824494"/>
    <w:rsid w:val="00830CB3"/>
    <w:rsid w:val="00841063"/>
    <w:rsid w:val="008746E9"/>
    <w:rsid w:val="008747C0"/>
    <w:rsid w:val="00886C9C"/>
    <w:rsid w:val="00887308"/>
    <w:rsid w:val="0093432F"/>
    <w:rsid w:val="009A081A"/>
    <w:rsid w:val="009D121A"/>
    <w:rsid w:val="00A061EF"/>
    <w:rsid w:val="00A8343B"/>
    <w:rsid w:val="00AA2ADA"/>
    <w:rsid w:val="00AC7AE6"/>
    <w:rsid w:val="00AE4532"/>
    <w:rsid w:val="00B0580D"/>
    <w:rsid w:val="00B220CA"/>
    <w:rsid w:val="00B276E6"/>
    <w:rsid w:val="00B35E02"/>
    <w:rsid w:val="00B53453"/>
    <w:rsid w:val="00B93789"/>
    <w:rsid w:val="00BA0A4D"/>
    <w:rsid w:val="00BA0D1A"/>
    <w:rsid w:val="00BA2319"/>
    <w:rsid w:val="00BE63F4"/>
    <w:rsid w:val="00C0546D"/>
    <w:rsid w:val="00C218D8"/>
    <w:rsid w:val="00C601FF"/>
    <w:rsid w:val="00CA45BA"/>
    <w:rsid w:val="00D0645C"/>
    <w:rsid w:val="00D24D7E"/>
    <w:rsid w:val="00D7061D"/>
    <w:rsid w:val="00D87CB8"/>
    <w:rsid w:val="00D966F1"/>
    <w:rsid w:val="00DC18BB"/>
    <w:rsid w:val="00DC1DE9"/>
    <w:rsid w:val="00DF7793"/>
    <w:rsid w:val="00E17491"/>
    <w:rsid w:val="00E36DCB"/>
    <w:rsid w:val="00E56429"/>
    <w:rsid w:val="00E73714"/>
    <w:rsid w:val="00E77DE4"/>
    <w:rsid w:val="00E97C11"/>
    <w:rsid w:val="00EF6298"/>
    <w:rsid w:val="00F45F49"/>
    <w:rsid w:val="00F93A3F"/>
    <w:rsid w:val="00FB339E"/>
    <w:rsid w:val="00FC26B0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29AC0"/>
  <w15:docId w15:val="{6382BFF6-F6D5-4FD0-8306-E9575CAD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Заголовок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4E36-8EB6-4FC5-92A3-08358964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74d8951d-2f02-4b18-8e7f-084c3d3c64c1.dot</Template>
  <TotalTime>0</TotalTime>
  <Pages>8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2</cp:revision>
  <cp:lastPrinted>2023-08-29T14:52:00Z</cp:lastPrinted>
  <dcterms:created xsi:type="dcterms:W3CDTF">2023-09-04T06:43:00Z</dcterms:created>
  <dcterms:modified xsi:type="dcterms:W3CDTF">2023-09-04T06:43:00Z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